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8059FE" w:rsidRPr="009A3CFA" w:rsidRDefault="00473436" w:rsidP="008059FE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Edital</w:t>
      </w:r>
      <w:r w:rsidR="008059FE"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n</w:t>
      </w:r>
      <w:r w:rsidR="008059FE"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° 12/2018</w:t>
      </w:r>
    </w:p>
    <w:p w:rsidR="008059FE" w:rsidRPr="009A3CFA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FAC </w:t>
      </w:r>
      <w:r w:rsidR="00DC666D"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Gravação</w:t>
      </w:r>
      <w:r w:rsidR="008059FE"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, Registro e Distribuição em </w:t>
      </w:r>
      <w:proofErr w:type="gramStart"/>
      <w:r w:rsidR="008059FE"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Música</w:t>
      </w:r>
      <w:proofErr w:type="gramEnd"/>
      <w:r w:rsidR="008059FE" w:rsidRPr="009A3CF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</w:p>
    <w:p w:rsidR="00A50535" w:rsidRPr="009A3CFA" w:rsidRDefault="008059FE" w:rsidP="0090308D">
      <w:pPr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C1592D" w:rsidRDefault="008B3186" w:rsidP="008B3186">
            <w:pPr>
              <w:rPr>
                <w:rFonts w:ascii="Times New Roman" w:hAnsi="Times New Roman"/>
              </w:rPr>
            </w:pPr>
          </w:p>
        </w:tc>
      </w:tr>
    </w:tbl>
    <w:p w:rsidR="008B3186" w:rsidRPr="00D52056" w:rsidRDefault="008B3186" w:rsidP="0090308D">
      <w:pPr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108.3pt;height:21.9pt" o:ole="">
                  <v:imagedata r:id="rId9" o:title=""/>
                </v:shape>
                <w:control r:id="rId10" w:name="OptionButton1" w:shapeid="_x0000_i1143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45" type="#_x0000_t75" style="width:108.3pt;height:21.9pt" o:ole="">
                  <v:imagedata r:id="rId11" o:title=""/>
                </v:shape>
                <w:control r:id="rId12" w:name="OptionButton2" w:shapeid="_x0000_i1145"/>
              </w:object>
            </w:r>
          </w:p>
        </w:tc>
      </w:tr>
    </w:tbl>
    <w:p w:rsidR="005B422B" w:rsidRPr="00D52056" w:rsidRDefault="005B422B" w:rsidP="0090308D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537EA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</w:t>
            </w:r>
            <w:proofErr w:type="gramStart"/>
            <w:r w:rsidRPr="00567579"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proofErr w:type="gramStart"/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08542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85429" w:rsidRDefault="00085429" w:rsidP="005675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 w:rsidRPr="00085429">
              <w:rPr>
                <w:rFonts w:ascii="Times New Roman" w:hAnsi="Times New Roman"/>
                <w:b/>
              </w:rPr>
              <w:t>aça, cor, etnia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542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085429">
              <w:rPr>
                <w:rFonts w:ascii="Times New Roman" w:hAnsi="Times New Roman"/>
                <w:b/>
                <w:i/>
                <w:sz w:val="20"/>
                <w:szCs w:val="20"/>
              </w:rPr>
              <w:t>campo inserido conforme estabelece o Decreto 39.024/2018</w:t>
            </w:r>
            <w:r w:rsidRPr="00085429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085429">
              <w:rPr>
                <w:rStyle w:val="Estilo7"/>
                <w:sz w:val="22"/>
                <w:szCs w:val="22"/>
              </w:rPr>
              <w:t xml:space="preserve"> </w:t>
            </w:r>
            <w:sdt>
              <w:sdtPr>
                <w:rPr>
                  <w:rStyle w:val="Estilo7"/>
                  <w:sz w:val="22"/>
                  <w:szCs w:val="22"/>
                </w:rPr>
                <w:id w:val="1435169780"/>
                <w:placeholder>
                  <w:docPart w:val="E838D0166C14497E83E59A7ED3CF2B7E"/>
                </w:placeholder>
                <w:dropDownList>
                  <w:listItem w:displayText="Selecione uma das opções" w:value="Selecione uma das opções"/>
                  <w:listItem w:displayText="Amarelo" w:value="Amarelo"/>
                  <w:listItem w:displayText="Branco" w:value="Branco"/>
                  <w:listItem w:displayText="Indígena" w:value="Indígena"/>
                  <w:listItem w:displayText="Pardo" w:value="Pardo"/>
                  <w:listItem w:displayText="Preto" w:value="Preto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  <w:proofErr w:type="gramStart"/>
              </w:sdtContent>
            </w:sdt>
            <w:proofErr w:type="gramEnd"/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47" type="#_x0000_t75" style="width:108.3pt;height:21.9pt" o:ole="">
                  <v:imagedata r:id="rId13" o:title=""/>
                </v:shape>
                <w:control r:id="rId14" w:name="OptionButton12" w:shapeid="_x0000_i114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49" type="#_x0000_t75" style="width:108.3pt;height:21.9pt" o:ole="">
                  <v:imagedata r:id="rId15" o:title=""/>
                </v:shape>
                <w:control r:id="rId16" w:name="OptionButton21" w:shapeid="_x0000_i1149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quatro anos?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51" type="#_x0000_t75" style="width:108.3pt;height:21.9pt" o:ole="">
                  <v:imagedata r:id="rId17" o:title=""/>
                </v:shape>
                <w:control r:id="rId18" w:name="OptionButton121" w:shapeid="_x0000_i115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53" type="#_x0000_t75" style="width:108.3pt;height:21.9pt" o:ole="">
                  <v:imagedata r:id="rId19" o:title=""/>
                </v:shape>
                <w:control r:id="rId20" w:name="OptionButton211" w:shapeid="_x0000_i1153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tbl>
      <w:tblPr>
        <w:tblW w:w="97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82"/>
        <w:gridCol w:w="1347"/>
        <w:gridCol w:w="991"/>
        <w:gridCol w:w="1954"/>
        <w:gridCol w:w="1306"/>
        <w:gridCol w:w="11"/>
      </w:tblGrid>
      <w:tr w:rsidR="00697CF4" w:rsidRPr="00881472" w:rsidTr="00537EAB">
        <w:trPr>
          <w:gridAfter w:val="1"/>
          <w:wAfter w:w="11" w:type="dxa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697CF4" w:rsidRPr="00881472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537EAB">
        <w:trPr>
          <w:gridAfter w:val="1"/>
          <w:wAfter w:w="11" w:type="dxa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537EAB">
        <w:trPr>
          <w:gridAfter w:val="1"/>
          <w:wAfter w:w="11" w:type="dxa"/>
        </w:trPr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91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791" w:type="dxa"/>
            <w:gridSpan w:val="6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 w:rsidRPr="00996118">
              <w:rPr>
                <w:rFonts w:ascii="Times New Roman" w:hAnsi="Times New Roman"/>
                <w:b/>
              </w:rPr>
              <w:t xml:space="preserve">R$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D47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216B66" w:rsidRPr="00DC4E43" w:rsidRDefault="00DC4E43" w:rsidP="00781C02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Selecione ao lado a l</w:t>
            </w:r>
            <w:r w:rsidR="00866199" w:rsidRPr="00DC4E43">
              <w:rPr>
                <w:rFonts w:ascii="Times New Roman" w:hAnsi="Times New Roman"/>
                <w:b/>
                <w:u w:val="single"/>
              </w:rPr>
              <w:t>inha de apoio no qual o projeto está inscrito, conforme item 3.3 do edital:</w:t>
            </w:r>
            <w:r w:rsidR="00216B66" w:rsidRPr="00DC4E43">
              <w:rPr>
                <w:rFonts w:ascii="Times New Roman" w:hAnsi="Times New Roman"/>
                <w:b/>
                <w:u w:val="single"/>
              </w:rPr>
              <w:t xml:space="preserve">        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216B66" w:rsidRPr="00C1592D" w:rsidRDefault="00657ADE" w:rsidP="00216B66">
            <w:pPr>
              <w:rPr>
                <w:rFonts w:ascii="Times New Roman" w:hAnsi="Times New Roman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174389836"/>
                <w:placeholder>
                  <w:docPart w:val="379A14F66DFE488E9C7E2AFC092F40BB"/>
                </w:placeholder>
                <w:dropDownList>
                  <w:listItem w:displayText="Selecione uma das opções" w:value="Selecione uma das opções"/>
                  <w:listItem w:displayText="Linha Apoio I - Projetos até R$ 5 mil" w:value="Linha Apoio I - Projetos até R$ 5 mil"/>
                  <w:listItem w:displayText="Linha Apoio II - Projetos acima de R$ 5 mil e até R$ 20 mil" w:value="Linha Apoio II - Projetos acima de R$ 5 mil e até R$ 20 mil"/>
                  <w:listItem w:displayText="Linha Apoio III - Projetos acima de R$ 20 mil e até R$ 40 mil" w:value="Linha Apoio III - Projetos acima de R$ 20 mil e até R$ 40 mil"/>
                </w:dropDownList>
              </w:sdtPr>
              <w:sdtEndPr>
                <w:rPr>
                  <w:rStyle w:val="Estilo6"/>
                </w:rPr>
              </w:sdtEndPr>
              <w:sdtContent>
                <w:r w:rsidR="00D47709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444E4C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9791" w:type="dxa"/>
            <w:gridSpan w:val="6"/>
            <w:vAlign w:val="center"/>
          </w:tcPr>
          <w:p w:rsidR="00444E4C" w:rsidRPr="00DC4E43" w:rsidRDefault="00DC4E43" w:rsidP="001D62A0">
            <w:pPr>
              <w:rPr>
                <w:rFonts w:ascii="Times New Roman" w:hAnsi="Times New Roman"/>
                <w:b/>
                <w:u w:val="single"/>
              </w:rPr>
            </w:pPr>
            <w:r w:rsidRPr="00DC4E43">
              <w:rPr>
                <w:rFonts w:ascii="Times New Roman" w:hAnsi="Times New Roman"/>
                <w:b/>
                <w:u w:val="single"/>
              </w:rPr>
              <w:t xml:space="preserve">Marque abaixo uma ou mais das ações que estão previstas para serem realizadas no âmbito </w:t>
            </w:r>
            <w:r>
              <w:rPr>
                <w:rFonts w:ascii="Times New Roman" w:hAnsi="Times New Roman"/>
                <w:b/>
                <w:u w:val="single"/>
              </w:rPr>
              <w:t>do projeto:</w:t>
            </w:r>
            <w:r w:rsidRPr="00DC4E43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</w:tr>
      <w:tr w:rsidR="00444E4C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444E4C" w:rsidRPr="00444E4C" w:rsidRDefault="00444E4C" w:rsidP="00444E4C">
            <w:pPr>
              <w:rPr>
                <w:rFonts w:ascii="Times New Roman" w:hAnsi="Times New Roman"/>
                <w:b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55" type="#_x0000_t75" style="width:472.7pt;height:18.15pt" o:ole="">
                  <v:imagedata r:id="rId21" o:title=""/>
                </v:shape>
                <w:control r:id="rId22" w:name="CheckBox1511" w:shapeid="_x0000_i1155"/>
              </w:object>
            </w:r>
          </w:p>
        </w:tc>
      </w:tr>
      <w:tr w:rsidR="00444E4C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444E4C" w:rsidRDefault="00DC4E43" w:rsidP="00CC0F37">
            <w:pPr>
              <w:rPr>
                <w:rFonts w:ascii="Times New Roman" w:hAnsi="Times New Roman"/>
                <w:b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57" type="#_x0000_t75" style="width:472.7pt;height:18.15pt" o:ole="">
                  <v:imagedata r:id="rId23" o:title=""/>
                </v:shape>
                <w:control r:id="rId24" w:name="CheckBox15111" w:shapeid="_x0000_i1157"/>
              </w:object>
            </w:r>
          </w:p>
        </w:tc>
      </w:tr>
      <w:tr w:rsidR="00DC4E43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DC4E43" w:rsidRPr="00444E4C" w:rsidRDefault="00DC4E43" w:rsidP="00CC0F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59" type="#_x0000_t75" style="width:472.7pt;height:18.15pt" o:ole="">
                  <v:imagedata r:id="rId25" o:title=""/>
                </v:shape>
                <w:control r:id="rId26" w:name="CheckBox151121" w:shapeid="_x0000_i1159"/>
              </w:object>
            </w:r>
          </w:p>
        </w:tc>
      </w:tr>
      <w:tr w:rsidR="00444E4C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444E4C" w:rsidRDefault="00DC4E43" w:rsidP="00CC0F37">
            <w:pPr>
              <w:rPr>
                <w:rFonts w:ascii="Times New Roman" w:hAnsi="Times New Roman"/>
                <w:b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61" type="#_x0000_t75" style="width:472.7pt;height:18.15pt" o:ole="">
                  <v:imagedata r:id="rId27" o:title=""/>
                </v:shape>
                <w:control r:id="rId28" w:name="CheckBox15112" w:shapeid="_x0000_i1161"/>
              </w:object>
            </w:r>
          </w:p>
        </w:tc>
      </w:tr>
      <w:tr w:rsidR="00444E4C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444E4C" w:rsidRDefault="00DC4E43" w:rsidP="00CC0F37">
            <w:pPr>
              <w:rPr>
                <w:rFonts w:ascii="Times New Roman" w:hAnsi="Times New Roman"/>
                <w:b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63" type="#_x0000_t75" style="width:472.7pt;height:18.15pt" o:ole="">
                  <v:imagedata r:id="rId29" o:title=""/>
                </v:shape>
                <w:control r:id="rId30" w:name="CheckBox15113" w:shapeid="_x0000_i1163"/>
              </w:object>
            </w:r>
          </w:p>
        </w:tc>
      </w:tr>
      <w:tr w:rsidR="00444E4C" w:rsidRPr="008F1D62" w:rsidTr="00DC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9791" w:type="dxa"/>
            <w:gridSpan w:val="6"/>
            <w:vAlign w:val="center"/>
          </w:tcPr>
          <w:p w:rsidR="00444E4C" w:rsidRDefault="00DC4E43" w:rsidP="00CC0F37">
            <w:pPr>
              <w:rPr>
                <w:rFonts w:ascii="Times New Roman" w:hAnsi="Times New Roman"/>
                <w:b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65" type="#_x0000_t75" style="width:472.7pt;height:18.15pt" o:ole="">
                  <v:imagedata r:id="rId31" o:title=""/>
                </v:shape>
                <w:control r:id="rId32" w:name="CheckBox15114" w:shapeid="_x0000_i1165"/>
              </w:object>
            </w:r>
          </w:p>
        </w:tc>
      </w:tr>
      <w:tr w:rsidR="00444E4C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444E4C" w:rsidRDefault="00DC4E43" w:rsidP="00CC0F37">
            <w:pPr>
              <w:rPr>
                <w:rFonts w:ascii="Times New Roman" w:hAnsi="Times New Roman"/>
                <w:b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67" type="#_x0000_t75" style="width:472.7pt;height:18.15pt" o:ole="">
                  <v:imagedata r:id="rId33" o:title=""/>
                </v:shape>
                <w:control r:id="rId34" w:name="CheckBox15115" w:shapeid="_x0000_i1167"/>
              </w:object>
            </w:r>
          </w:p>
        </w:tc>
      </w:tr>
      <w:tr w:rsidR="00DC4E43" w:rsidRPr="008F1D62" w:rsidTr="0044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DC4E43" w:rsidRPr="00444E4C" w:rsidRDefault="00DC4E43" w:rsidP="00CC0F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44E4C">
              <w:rPr>
                <w:rFonts w:ascii="Times New Roman" w:hAnsi="Times New Roman"/>
                <w:b/>
                <w:sz w:val="26"/>
                <w:szCs w:val="26"/>
              </w:rPr>
              <w:object w:dxaOrig="225" w:dyaOrig="225">
                <v:shape id="_x0000_i1169" type="#_x0000_t75" style="width:472.7pt;height:18.15pt" o:ole="">
                  <v:imagedata r:id="rId35" o:title=""/>
                </v:shape>
                <w:control r:id="rId36" w:name="CheckBox15117" w:shapeid="_x0000_i1169"/>
              </w:object>
            </w:r>
          </w:p>
        </w:tc>
      </w:tr>
      <w:tr w:rsidR="006B4E0F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6136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no máximo 1700 caracteres, que bens e/ou ações culturais constituem a principal proposta do projeto, a quantidade de apresentações, </w:t>
            </w:r>
            <w:r w:rsidR="00675D81">
              <w:rPr>
                <w:rFonts w:ascii="Times New Roman" w:hAnsi="Times New Roman"/>
                <w:i/>
                <w:sz w:val="18"/>
                <w:szCs w:val="18"/>
              </w:rPr>
              <w:t xml:space="preserve">quantidade de publicações, tempo de duração, </w:t>
            </w:r>
            <w:r w:rsidR="00A637FF">
              <w:rPr>
                <w:rFonts w:ascii="Times New Roman" w:hAnsi="Times New Roman"/>
                <w:i/>
                <w:sz w:val="18"/>
                <w:szCs w:val="18"/>
              </w:rPr>
              <w:t>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, episódios, etc. Vale ressaltar que, caso o projeto venha a ser contemplado, não há a possibilidade de alteração do objeto do projeto</w:t>
            </w:r>
            <w:proofErr w:type="gramStart"/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595C" w:rsidRDefault="004B595C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595C" w:rsidRDefault="004B595C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570A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(Discorra em até 3000 caracteres 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Pr="006B4E0F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9742DD" w:rsidRDefault="009742DD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9791" w:type="dxa"/>
            <w:gridSpan w:val="6"/>
            <w:shd w:val="clear" w:color="auto" w:fill="B8CCE4" w:themeFill="accent1" w:themeFillTint="66"/>
            <w:vAlign w:val="center"/>
          </w:tcPr>
          <w:p w:rsidR="00DF3D8C" w:rsidRPr="00CE14A0" w:rsidRDefault="00DF3D8C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lastRenderedPageBreak/>
              <w:t xml:space="preserve">O projeto contempla ações de acessibilidade? </w:t>
            </w:r>
            <w:r w:rsidR="00675D81" w:rsidRPr="00CE14A0">
              <w:rPr>
                <w:rFonts w:ascii="Times New Roman" w:hAnsi="Times New Roman"/>
                <w:b/>
                <w:u w:val="single"/>
              </w:rPr>
              <w:t>Se sim, liste-as e descreva-as.</w:t>
            </w:r>
          </w:p>
        </w:tc>
      </w:tr>
      <w:tr w:rsidR="00675D81" w:rsidRPr="008F1D62" w:rsidTr="00CE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9791" w:type="dxa"/>
            <w:gridSpan w:val="6"/>
            <w:shd w:val="clear" w:color="auto" w:fill="auto"/>
            <w:vAlign w:val="center"/>
          </w:tcPr>
          <w:p w:rsidR="00675D81" w:rsidRPr="008B3186" w:rsidRDefault="00675D81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1" type="#_x0000_t75" style="width:108.3pt;height:21.9pt" o:ole="">
                  <v:imagedata r:id="rId37" o:title=""/>
                </v:shape>
                <w:control r:id="rId38" w:name="OptionButton1211" w:shapeid="_x0000_i117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73" type="#_x0000_t75" style="width:108.3pt;height:21.9pt" o:ole="">
                  <v:imagedata r:id="rId39" o:title=""/>
                </v:shape>
                <w:control r:id="rId40" w:name="OptionButton2111" w:shapeid="_x0000_i1173"/>
              </w:object>
            </w:r>
          </w:p>
        </w:tc>
      </w:tr>
      <w:tr w:rsidR="00675D81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shd w:val="clear" w:color="auto" w:fill="DBE5F1" w:themeFill="accent1" w:themeFillTint="33"/>
            <w:vAlign w:val="center"/>
          </w:tcPr>
          <w:p w:rsidR="007257F5" w:rsidRPr="00624B68" w:rsidRDefault="007257F5" w:rsidP="007257F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i/>
                <w:sz w:val="16"/>
                <w:szCs w:val="16"/>
              </w:rPr>
              <w:t>(i</w:t>
            </w:r>
            <w:r w:rsidRPr="00624B68">
              <w:rPr>
                <w:i/>
                <w:sz w:val="16"/>
                <w:szCs w:val="16"/>
              </w:rPr>
              <w:t xml:space="preserve">nterpretação em libras (para pessoas surdas, não usuárias da língua portuguesa), </w:t>
            </w:r>
            <w:proofErr w:type="gramStart"/>
            <w:r w:rsidRPr="00624B68">
              <w:rPr>
                <w:i/>
                <w:sz w:val="16"/>
                <w:szCs w:val="16"/>
              </w:rPr>
              <w:t>libras tátil (para surdos cegos)</w:t>
            </w:r>
            <w:proofErr w:type="gramEnd"/>
            <w:r w:rsidRPr="00624B68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624B68">
              <w:rPr>
                <w:i/>
                <w:sz w:val="16"/>
                <w:szCs w:val="16"/>
              </w:rPr>
              <w:t>oralização</w:t>
            </w:r>
            <w:proofErr w:type="spellEnd"/>
            <w:r w:rsidRPr="00624B68">
              <w:rPr>
                <w:i/>
                <w:sz w:val="16"/>
                <w:szCs w:val="16"/>
              </w:rPr>
              <w:t xml:space="preserve"> e leitura labial (para surdos </w:t>
            </w:r>
            <w:proofErr w:type="spellStart"/>
            <w:r w:rsidRPr="00624B68">
              <w:rPr>
                <w:i/>
                <w:sz w:val="16"/>
                <w:szCs w:val="16"/>
              </w:rPr>
              <w:t>oralizados</w:t>
            </w:r>
            <w:proofErr w:type="spellEnd"/>
            <w:r w:rsidRPr="00624B68">
              <w:rPr>
                <w:i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>
              <w:rPr>
                <w:sz w:val="16"/>
                <w:szCs w:val="16"/>
              </w:rPr>
              <w:t xml:space="preserve"> </w:t>
            </w:r>
          </w:p>
          <w:p w:rsidR="00675D81" w:rsidRP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75D81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shd w:val="clear" w:color="auto" w:fill="DBE5F1" w:themeFill="accent1" w:themeFillTint="33"/>
            <w:vAlign w:val="center"/>
          </w:tcPr>
          <w:p w:rsidR="007257F5" w:rsidRPr="00624B68" w:rsidRDefault="007257F5" w:rsidP="007257F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Tecnologia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Assistiva</w:t>
            </w:r>
            <w:proofErr w:type="spellEnd"/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(</w:t>
            </w:r>
            <w:r>
              <w:rPr>
                <w:i/>
                <w:iCs/>
                <w:sz w:val="16"/>
                <w:szCs w:val="16"/>
              </w:rPr>
              <w:t>sistema de laço de indução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(sistema de rádio frequência para o envio do som diretamente ao aparelho auditivo ou implante coclear), </w:t>
            </w:r>
            <w:proofErr w:type="spellStart"/>
            <w:r>
              <w:rPr>
                <w:i/>
                <w:iCs/>
                <w:sz w:val="16"/>
                <w:szCs w:val="16"/>
              </w:rPr>
              <w:t>audiodescrição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legenda </w:t>
            </w:r>
            <w:proofErr w:type="spellStart"/>
            <w:r>
              <w:rPr>
                <w:i/>
                <w:iCs/>
                <w:sz w:val="16"/>
                <w:szCs w:val="16"/>
              </w:rPr>
              <w:t>closed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caption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proofErr w:type="spellStart"/>
            <w:r>
              <w:rPr>
                <w:i/>
                <w:iCs/>
                <w:sz w:val="16"/>
                <w:szCs w:val="16"/>
              </w:rPr>
              <w:t>audio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ao vivo, para surdos usuários de língua portuguesa). </w:t>
            </w: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Requisitos específicos</w:t>
            </w:r>
            <w:r w:rsidR="009742DD">
              <w:rPr>
                <w:rFonts w:ascii="Times New Roman" w:hAnsi="Times New Roman"/>
                <w:b/>
                <w:u w:val="single"/>
              </w:rPr>
              <w:t xml:space="preserve"> de acordo com a natureza do projeto, considerando exigências apresentadas no item 4.8.1 do Edital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 w:rsidR="000546E9">
              <w:rPr>
                <w:rFonts w:ascii="Times New Roman" w:hAnsi="Times New Roman"/>
                <w:i/>
                <w:sz w:val="18"/>
              </w:rPr>
              <w:t>(</w:t>
            </w:r>
            <w:r w:rsidR="000546E9"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0546E9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="000546E9" w:rsidRPr="00F369BD">
              <w:rPr>
                <w:rFonts w:ascii="Times New Roman" w:hAnsi="Times New Roman"/>
                <w:i/>
                <w:sz w:val="18"/>
              </w:rPr>
              <w:t xml:space="preserve"> aos requisitos específicos</w:t>
            </w:r>
            <w:r w:rsidR="000546E9">
              <w:rPr>
                <w:rFonts w:ascii="Times New Roman" w:hAnsi="Times New Roman"/>
                <w:i/>
                <w:sz w:val="18"/>
              </w:rPr>
              <w:t xml:space="preserve">, </w:t>
            </w:r>
            <w:r w:rsidR="000546E9" w:rsidRPr="00F369BD">
              <w:rPr>
                <w:rFonts w:ascii="Times New Roman" w:hAnsi="Times New Roman"/>
                <w:i/>
                <w:sz w:val="18"/>
              </w:rPr>
              <w:t xml:space="preserve">conforme exigências apresentadas no </w:t>
            </w:r>
            <w:r w:rsidR="009742DD">
              <w:rPr>
                <w:rFonts w:ascii="Times New Roman" w:hAnsi="Times New Roman"/>
                <w:i/>
                <w:sz w:val="18"/>
              </w:rPr>
              <w:t>item 4.8.1 do Edital</w:t>
            </w:r>
            <w:r w:rsidR="000546E9" w:rsidRPr="00F369BD">
              <w:rPr>
                <w:rFonts w:ascii="Times New Roman" w:hAnsi="Times New Roman"/>
                <w:i/>
                <w:sz w:val="18"/>
              </w:rPr>
              <w:t>.).</w:t>
            </w: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1160DE" w:rsidRDefault="001160DE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8B6E29" w:rsidRPr="008737CD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Pr="00EA7E5E" w:rsidRDefault="008B6E29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175" type="#_x0000_t75" style="width:108.3pt;height:18.15pt" o:ole="">
                        <v:imagedata r:id="rId41" o:title=""/>
                      </v:shape>
                      <w:control r:id="rId42" w:name="CheckBox151" w:shapeid="_x0000_i117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77" type="#_x0000_t75" style="width:108.3pt;height:18.15pt" o:ole="">
                        <v:imagedata r:id="rId43" o:title=""/>
                      </v:shape>
                      <w:control r:id="rId44" w:name="CheckBox1161" w:shapeid="_x0000_i117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79" type="#_x0000_t75" style="width:108.3pt;height:18.15pt" o:ole="">
                        <v:imagedata r:id="rId45" o:title=""/>
                      </v:shape>
                      <w:control r:id="rId46" w:name="CheckBox11141" w:shapeid="_x0000_i117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81" type="#_x0000_t75" style="width:108.3pt;height:18.15pt" o:ole="">
                        <v:imagedata r:id="rId47" o:title=""/>
                      </v:shape>
                      <w:control r:id="rId48" w:name="CheckBox11241" w:shapeid="_x0000_i1181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83" type="#_x0000_t75" style="width:108.3pt;height:18.15pt" o:ole="">
                        <v:imagedata r:id="rId49" o:title=""/>
                      </v:shape>
                      <w:control r:id="rId50" w:name="CheckBox1211" w:shapeid="_x0000_i118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85" type="#_x0000_t75" style="width:108.3pt;height:18.15pt" o:ole="">
                        <v:imagedata r:id="rId51" o:title=""/>
                      </v:shape>
                      <w:control r:id="rId52" w:name="CheckBox11311" w:shapeid="_x0000_i118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87" type="#_x0000_t75" style="width:108.3pt;height:18.15pt" o:ole="">
                        <v:imagedata r:id="rId53" o:title=""/>
                      </v:shape>
                      <w:control r:id="rId54" w:name="CheckBox111111" w:shapeid="_x0000_i118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89" type="#_x0000_t75" style="width:108.3pt;height:18.15pt" o:ole="">
                        <v:imagedata r:id="rId55" o:title=""/>
                      </v:shape>
                      <w:control r:id="rId56" w:name="CheckBox112111" w:shapeid="_x0000_i1189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Pr="00C07021" w:rsidRDefault="008B6E29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1" type="#_x0000_t75" style="width:108.3pt;height:18.15pt" o:ole="">
                        <v:imagedata r:id="rId57" o:title=""/>
                      </v:shape>
                      <w:control r:id="rId58" w:name="CheckBox1311" w:shapeid="_x0000_i119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3" type="#_x0000_t75" style="width:108.3pt;height:18.15pt" o:ole="">
                        <v:imagedata r:id="rId59" o:title=""/>
                      </v:shape>
                      <w:control r:id="rId60" w:name="CheckBox11411" w:shapeid="_x0000_i119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5" type="#_x0000_t75" style="width:108.3pt;height:18.15pt" o:ole="">
                        <v:imagedata r:id="rId61" o:title=""/>
                      </v:shape>
                      <w:control r:id="rId62" w:name="CheckBox111211" w:shapeid="_x0000_i119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7" type="#_x0000_t75" style="width:108.3pt;height:18.15pt" o:ole="">
                        <v:imagedata r:id="rId63" o:title=""/>
                      </v:shape>
                      <w:control r:id="rId64" w:name="CheckBox112211" w:shapeid="_x0000_i1197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9" type="#_x0000_t75" style="width:108.3pt;height:18.15pt" o:ole="">
                        <v:imagedata r:id="rId65" o:title=""/>
                      </v:shape>
                      <w:control r:id="rId66" w:name="CheckBox1461" w:shapeid="_x0000_i119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1" type="#_x0000_t75" style="width:108.3pt;height:18.15pt" o:ole="">
                        <v:imagedata r:id="rId67" o:title=""/>
                      </v:shape>
                      <w:control r:id="rId68" w:name="CheckBox11551" w:shapeid="_x0000_i120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3" type="#_x0000_t75" style="width:108.3pt;height:18.15pt" o:ole="">
                        <v:imagedata r:id="rId69" o:title=""/>
                      </v:shape>
                      <w:control r:id="rId70" w:name="CheckBox111351" w:shapeid="_x0000_i120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5" type="#_x0000_t75" style="width:108.3pt;height:18.15pt" o:ole="">
                        <v:imagedata r:id="rId71" o:title=""/>
                      </v:shape>
                      <w:control r:id="rId72" w:name="CheckBox112351" w:shapeid="_x0000_i1205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7" type="#_x0000_t75" style="width:108.3pt;height:18.15pt" o:ole="">
                        <v:imagedata r:id="rId73" o:title=""/>
                      </v:shape>
                      <w:control r:id="rId74" w:name="CheckBox14111" w:shapeid="_x0000_i120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9" type="#_x0000_t75" style="width:108.3pt;height:18.15pt" o:ole="">
                        <v:imagedata r:id="rId75" o:title=""/>
                      </v:shape>
                      <w:control r:id="rId76" w:name="CheckBox115111" w:shapeid="_x0000_i120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1" type="#_x0000_t75" style="width:108.3pt;height:18.15pt" o:ole="">
                        <v:imagedata r:id="rId77" o:title=""/>
                      </v:shape>
                      <w:control r:id="rId78" w:name="CheckBox1113111" w:shapeid="_x0000_i121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3" type="#_x0000_t75" style="width:108.3pt;height:18.15pt" o:ole="">
                        <v:imagedata r:id="rId79" o:title=""/>
                      </v:shape>
                      <w:control r:id="rId80" w:name="CheckBox1123111" w:shapeid="_x0000_i1213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5" type="#_x0000_t75" style="width:108.3pt;height:18.15pt" o:ole="">
                        <v:imagedata r:id="rId81" o:title=""/>
                      </v:shape>
                      <w:control r:id="rId82" w:name="CheckBox14211" w:shapeid="_x0000_i121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7" type="#_x0000_t75" style="width:108.3pt;height:18.15pt" o:ole="">
                        <v:imagedata r:id="rId83" o:title=""/>
                      </v:shape>
                      <w:control r:id="rId84" w:name="CheckBox115211" w:shapeid="_x0000_i121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9" type="#_x0000_t75" style="width:108.3pt;height:18.15pt" o:ole="">
                        <v:imagedata r:id="rId85" o:title=""/>
                      </v:shape>
                      <w:control r:id="rId86" w:name="CheckBox1113211" w:shapeid="_x0000_i121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1" type="#_x0000_t75" style="width:108.3pt;height:18.15pt" o:ole="">
                        <v:imagedata r:id="rId87" o:title=""/>
                      </v:shape>
                      <w:control r:id="rId88" w:name="CheckBox1123211" w:shapeid="_x0000_i1221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3" type="#_x0000_t75" style="width:108.3pt;height:18.15pt" o:ole="">
                        <v:imagedata r:id="rId89" o:title=""/>
                      </v:shape>
                      <w:control r:id="rId90" w:name="CheckBox14311" w:shapeid="_x0000_i122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5" type="#_x0000_t75" style="width:108.3pt;height:18.15pt" o:ole="">
                        <v:imagedata r:id="rId91" o:title=""/>
                      </v:shape>
                      <w:control r:id="rId92" w:name="CheckBox115311" w:shapeid="_x0000_i122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7" type="#_x0000_t75" style="width:108.3pt;height:18.15pt" o:ole="">
                        <v:imagedata r:id="rId93" o:title=""/>
                      </v:shape>
                      <w:control r:id="rId94" w:name="CheckBox1113311" w:shapeid="_x0000_i122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9" type="#_x0000_t75" style="width:108.3pt;height:18.15pt" o:ole="">
                        <v:imagedata r:id="rId95" o:title=""/>
                      </v:shape>
                      <w:control r:id="rId96" w:name="CheckBox1123311" w:shapeid="_x0000_i1229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1" type="#_x0000_t75" style="width:108.3pt;height:18.15pt" o:ole="">
                        <v:imagedata r:id="rId97" o:title=""/>
                      </v:shape>
                      <w:control r:id="rId98" w:name="CheckBox14411" w:shapeid="_x0000_i123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3" type="#_x0000_t75" style="width:108.3pt;height:18.15pt" o:ole="">
                        <v:imagedata r:id="rId99" o:title=""/>
                      </v:shape>
                      <w:control r:id="rId100" w:name="CheckBox115411" w:shapeid="_x0000_i123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5" type="#_x0000_t75" style="width:108.3pt;height:18.15pt" o:ole="">
                        <v:imagedata r:id="rId101" o:title=""/>
                      </v:shape>
                      <w:control r:id="rId102" w:name="CheckBox1113411" w:shapeid="_x0000_i123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7" type="#_x0000_t75" style="width:108.3pt;height:18.15pt" o:ole="">
                        <v:imagedata r:id="rId103" o:title=""/>
                      </v:shape>
                      <w:control r:id="rId104" w:name="CheckBox1123411" w:shapeid="_x0000_i1237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9" type="#_x0000_t75" style="width:108.3pt;height:18.15pt" o:ole="">
                        <v:imagedata r:id="rId105" o:title=""/>
                      </v:shape>
                      <w:control r:id="rId106" w:name="CheckBox14511" w:shapeid="_x0000_i123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52CF0" w:rsidRDefault="00452CF0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52CF0" w:rsidRDefault="00452CF0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52CF0" w:rsidRDefault="00452CF0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52CF0" w:rsidRDefault="00452CF0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52CF0" w:rsidRDefault="00452CF0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537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DF3D8C" w:rsidRPr="00DF3D8C" w:rsidRDefault="00DF3D8C" w:rsidP="00DF3D8C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59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91" w:type="dxa"/>
            <w:gridSpan w:val="6"/>
            <w:vAlign w:val="center"/>
          </w:tcPr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</w:t>
            </w:r>
            <w:r w:rsidR="00494BE5">
              <w:rPr>
                <w:rFonts w:ascii="Times New Roman" w:hAnsi="Times New Roman"/>
                <w:b/>
                <w:u w:val="single"/>
              </w:rPr>
              <w:t xml:space="preserve"> em alguma ação do</w:t>
            </w:r>
            <w:proofErr w:type="gramStart"/>
            <w:r w:rsidR="00494BE5">
              <w:rPr>
                <w:rFonts w:ascii="Times New Roman" w:hAnsi="Times New Roman"/>
                <w:b/>
                <w:u w:val="single"/>
              </w:rPr>
              <w:t xml:space="preserve">  </w:t>
            </w:r>
            <w:proofErr w:type="gramEnd"/>
            <w:r w:rsidR="00494BE5">
              <w:rPr>
                <w:rFonts w:ascii="Times New Roman" w:hAnsi="Times New Roman"/>
                <w:b/>
                <w:u w:val="single"/>
              </w:rPr>
              <w:t>projeto</w:t>
            </w:r>
            <w:r w:rsidRPr="00DF3D8C">
              <w:rPr>
                <w:rFonts w:ascii="Times New Roman" w:hAnsi="Times New Roman"/>
                <w:b/>
                <w:u w:val="single"/>
              </w:rPr>
              <w:t>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apresentado na planilha orçamentária à 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CE14A0">
        <w:trPr>
          <w:trHeight w:val="362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CE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9791" w:type="dxa"/>
            <w:gridSpan w:val="6"/>
            <w:shd w:val="clear" w:color="auto" w:fill="auto"/>
            <w:vAlign w:val="center"/>
          </w:tcPr>
          <w:p w:rsidR="00CE14A0" w:rsidRPr="008B3186" w:rsidRDefault="00CE14A0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41" type="#_x0000_t75" style="width:108.3pt;height:21.9pt" o:ole="">
                  <v:imagedata r:id="rId107" o:title=""/>
                </v:shape>
                <w:control r:id="rId108" w:name="OptionButton12111" w:shapeid="_x0000_i124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243" type="#_x0000_t75" style="width:108.3pt;height:21.9pt" o:ole="">
                  <v:imagedata r:id="rId109" o:title=""/>
                </v:shape>
                <w:control r:id="rId110" w:name="OptionButton21111" w:shapeid="_x0000_i1243"/>
              </w:object>
            </w:r>
          </w:p>
        </w:tc>
      </w:tr>
      <w:tr w:rsidR="00C24D00" w:rsidTr="00964282">
        <w:trPr>
          <w:trHeight w:val="1312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CE14A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494BE5" w:rsidRDefault="00494BE5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494BE5" w:rsidRDefault="00494BE5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Pr="006B6F72" w:rsidRDefault="00C24D00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C24D00" w:rsidTr="00537EAB">
        <w:trPr>
          <w:trHeight w:val="507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6B6F72" w:rsidRDefault="006B6F72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537F46" w:rsidRDefault="00537F46" w:rsidP="0090308D">
      <w:pPr>
        <w:jc w:val="both"/>
        <w:rPr>
          <w:rFonts w:ascii="Times New Roman" w:hAnsi="Times New Roman"/>
        </w:rPr>
      </w:pPr>
    </w:p>
    <w:p w:rsidR="00537F46" w:rsidRDefault="00537F46" w:rsidP="0090308D">
      <w:pPr>
        <w:jc w:val="both"/>
        <w:rPr>
          <w:rFonts w:ascii="Times New Roman" w:hAnsi="Times New Roman"/>
        </w:rPr>
      </w:pPr>
    </w:p>
    <w:p w:rsidR="0035731D" w:rsidRDefault="0035731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164"/>
        <w:gridCol w:w="1857"/>
        <w:gridCol w:w="1471"/>
      </w:tblGrid>
      <w:tr w:rsidR="008737CD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537EA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relacionados, conforme previsto no item 14.1 do edital.</w:t>
            </w: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3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5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6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7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8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9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...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indiretos serão gerados durante a execução do projeto. Para este cálculo devem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Default="00CE14A0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(ex.: realização da montagem, investigação, pesquisa, gravação, distribuição, etc)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(ex.: contração de equipe, ensaio, oficina, casting, impressão, sonorização, etc)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 UF, espaço físico)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Ex.: folder; spot de rádio; post; flayer, etc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A4 couché 120g 4/0 cor; 30"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 digital; etc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vlog, facebook, myspace, canal do YouTube ou Vimeo, Instagram, soundcloud, comercialização online,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EA7E5E" w:rsidRPr="008737CD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Pr="00EA7E5E" w:rsidRDefault="00EA7E5E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245" type="#_x0000_t75" style="width:108.3pt;height:18.15pt" o:ole="">
                        <v:imagedata r:id="rId111" o:title=""/>
                      </v:shape>
                      <w:control r:id="rId112" w:name="CheckBox15" w:shapeid="_x0000_i124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47" type="#_x0000_t75" style="width:108.3pt;height:18.15pt" o:ole="">
                        <v:imagedata r:id="rId113" o:title=""/>
                      </v:shape>
                      <w:control r:id="rId114" w:name="CheckBox116" w:shapeid="_x0000_i124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49" type="#_x0000_t75" style="width:108.3pt;height:18.15pt" o:ole="">
                        <v:imagedata r:id="rId115" o:title=""/>
                      </v:shape>
                      <w:control r:id="rId116" w:name="CheckBox1114" w:shapeid="_x0000_i124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51" type="#_x0000_t75" style="width:108.3pt;height:18.15pt" o:ole="">
                        <v:imagedata r:id="rId117" o:title=""/>
                      </v:shape>
                      <w:control r:id="rId118" w:name="CheckBox1124" w:shapeid="_x0000_i1251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3" type="#_x0000_t75" style="width:108.3pt;height:18.15pt" o:ole="">
                        <v:imagedata r:id="rId119" o:title=""/>
                      </v:shape>
                      <w:control r:id="rId120" w:name="CheckBox121" w:shapeid="_x0000_i125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5" type="#_x0000_t75" style="width:108.3pt;height:18.15pt" o:ole="">
                        <v:imagedata r:id="rId121" o:title=""/>
                      </v:shape>
                      <w:control r:id="rId122" w:name="CheckBox1131" w:shapeid="_x0000_i125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7" type="#_x0000_t75" style="width:108.3pt;height:18.15pt" o:ole="">
                        <v:imagedata r:id="rId123" o:title=""/>
                      </v:shape>
                      <w:control r:id="rId124" w:name="CheckBox11111" w:shapeid="_x0000_i125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59" type="#_x0000_t75" style="width:108.3pt;height:18.15pt" o:ole="">
                        <v:imagedata r:id="rId125" o:title=""/>
                      </v:shape>
                      <w:control r:id="rId126" w:name="CheckBox11211" w:shapeid="_x0000_i1259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Pr="00C07021" w:rsidRDefault="00EA7E5E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1" type="#_x0000_t75" style="width:108.3pt;height:18.15pt" o:ole="">
                        <v:imagedata r:id="rId127" o:title=""/>
                      </v:shape>
                      <w:control r:id="rId128" w:name="CheckBox131" w:shapeid="_x0000_i126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3" type="#_x0000_t75" style="width:108.3pt;height:18.15pt" o:ole="">
                        <v:imagedata r:id="rId129" o:title=""/>
                      </v:shape>
                      <w:control r:id="rId130" w:name="CheckBox1141" w:shapeid="_x0000_i126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5" type="#_x0000_t75" style="width:108.3pt;height:18.15pt" o:ole="">
                        <v:imagedata r:id="rId131" o:title=""/>
                      </v:shape>
                      <w:control r:id="rId132" w:name="CheckBox11121" w:shapeid="_x0000_i126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7" type="#_x0000_t75" style="width:108.3pt;height:18.15pt" o:ole="">
                        <v:imagedata r:id="rId133" o:title=""/>
                      </v:shape>
                      <w:control r:id="rId134" w:name="CheckBox11221" w:shapeid="_x0000_i1267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9" type="#_x0000_t75" style="width:108.3pt;height:18.15pt" o:ole="">
                        <v:imagedata r:id="rId135" o:title=""/>
                      </v:shape>
                      <w:control r:id="rId136" w:name="CheckBox146" w:shapeid="_x0000_i12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1" type="#_x0000_t75" style="width:108.3pt;height:18.15pt" o:ole="">
                        <v:imagedata r:id="rId137" o:title=""/>
                      </v:shape>
                      <w:control r:id="rId138" w:name="CheckBox1155" w:shapeid="_x0000_i127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3" type="#_x0000_t75" style="width:108.3pt;height:18.15pt" o:ole="">
                        <v:imagedata r:id="rId139" o:title=""/>
                      </v:shape>
                      <w:control r:id="rId140" w:name="CheckBox11135" w:shapeid="_x0000_i127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5" type="#_x0000_t75" style="width:108.3pt;height:18.15pt" o:ole="">
                        <v:imagedata r:id="rId141" o:title=""/>
                      </v:shape>
                      <w:control r:id="rId142" w:name="CheckBox11235" w:shapeid="_x0000_i1275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7" type="#_x0000_t75" style="width:108.3pt;height:18.15pt" o:ole="">
                        <v:imagedata r:id="rId143" o:title=""/>
                      </v:shape>
                      <w:control r:id="rId144" w:name="CheckBox1411" w:shapeid="_x0000_i127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9" type="#_x0000_t75" style="width:108.3pt;height:18.15pt" o:ole="">
                        <v:imagedata r:id="rId145" o:title=""/>
                      </v:shape>
                      <w:control r:id="rId146" w:name="CheckBox11511" w:shapeid="_x0000_i127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1" type="#_x0000_t75" style="width:108.3pt;height:18.15pt" o:ole="">
                        <v:imagedata r:id="rId147" o:title=""/>
                      </v:shape>
                      <w:control r:id="rId148" w:name="CheckBox111311" w:shapeid="_x0000_i128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3" type="#_x0000_t75" style="width:108.3pt;height:18.15pt" o:ole="">
                        <v:imagedata r:id="rId149" o:title=""/>
                      </v:shape>
                      <w:control r:id="rId150" w:name="CheckBox112311" w:shapeid="_x0000_i1283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5" type="#_x0000_t75" style="width:108.3pt;height:18.15pt" o:ole="">
                        <v:imagedata r:id="rId151" o:title=""/>
                      </v:shape>
                      <w:control r:id="rId152" w:name="CheckBox1421" w:shapeid="_x0000_i128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7" type="#_x0000_t75" style="width:108.3pt;height:18.15pt" o:ole="">
                        <v:imagedata r:id="rId153" o:title=""/>
                      </v:shape>
                      <w:control r:id="rId154" w:name="CheckBox11521" w:shapeid="_x0000_i128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9" type="#_x0000_t75" style="width:108.3pt;height:18.15pt" o:ole="">
                        <v:imagedata r:id="rId155" o:title=""/>
                      </v:shape>
                      <w:control r:id="rId156" w:name="CheckBox111321" w:shapeid="_x0000_i128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1" type="#_x0000_t75" style="width:108.3pt;height:18.15pt" o:ole="">
                        <v:imagedata r:id="rId157" o:title=""/>
                      </v:shape>
                      <w:control r:id="rId158" w:name="CheckBox112321" w:shapeid="_x0000_i1291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3" type="#_x0000_t75" style="width:108.3pt;height:18.15pt" o:ole="">
                        <v:imagedata r:id="rId159" o:title=""/>
                      </v:shape>
                      <w:control r:id="rId160" w:name="CheckBox1431" w:shapeid="_x0000_i129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5" type="#_x0000_t75" style="width:108.3pt;height:18.15pt" o:ole="">
                        <v:imagedata r:id="rId161" o:title=""/>
                      </v:shape>
                      <w:control r:id="rId162" w:name="CheckBox11531" w:shapeid="_x0000_i129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7" type="#_x0000_t75" style="width:108.3pt;height:18.15pt" o:ole="">
                        <v:imagedata r:id="rId163" o:title=""/>
                      </v:shape>
                      <w:control r:id="rId164" w:name="CheckBox111331" w:shapeid="_x0000_i129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9" type="#_x0000_t75" style="width:108.3pt;height:18.15pt" o:ole="">
                        <v:imagedata r:id="rId165" o:title=""/>
                      </v:shape>
                      <w:control r:id="rId166" w:name="CheckBox112331" w:shapeid="_x0000_i1299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1" type="#_x0000_t75" style="width:108.3pt;height:18.15pt" o:ole="">
                        <v:imagedata r:id="rId167" o:title=""/>
                      </v:shape>
                      <w:control r:id="rId168" w:name="CheckBox1441" w:shapeid="_x0000_i130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3" type="#_x0000_t75" style="width:108.3pt;height:18.15pt" o:ole="">
                        <v:imagedata r:id="rId169" o:title=""/>
                      </v:shape>
                      <w:control r:id="rId170" w:name="CheckBox11541" w:shapeid="_x0000_i130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5" type="#_x0000_t75" style="width:108.3pt;height:18.15pt" o:ole="">
                        <v:imagedata r:id="rId171" o:title=""/>
                      </v:shape>
                      <w:control r:id="rId172" w:name="CheckBox111341" w:shapeid="_x0000_i130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7" type="#_x0000_t75" style="width:108.3pt;height:18.15pt" o:ole="">
                        <v:imagedata r:id="rId173" o:title=""/>
                      </v:shape>
                      <w:control r:id="rId174" w:name="CheckBox112341" w:shapeid="_x0000_i1307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9" type="#_x0000_t75" style="width:108.3pt;height:18.15pt" o:ole="">
                        <v:imagedata r:id="rId175" o:title=""/>
                      </v:shape>
                      <w:control r:id="rId176" w:name="CheckBox1451" w:shapeid="_x0000_i130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8B6E29" w:rsidRDefault="008B6E29" w:rsidP="008737CD">
      <w:pPr>
        <w:jc w:val="both"/>
        <w:rPr>
          <w:rFonts w:ascii="Times New Roman" w:hAnsi="Times New Roman"/>
        </w:rPr>
      </w:pPr>
    </w:p>
    <w:p w:rsidR="008B6E29" w:rsidRDefault="008B6E29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177"/>
      <w:footerReference w:type="default" r:id="rId178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4C" w:rsidRDefault="00444E4C">
      <w:r>
        <w:separator/>
      </w:r>
    </w:p>
  </w:endnote>
  <w:endnote w:type="continuationSeparator" w:id="0">
    <w:p w:rsidR="00444E4C" w:rsidRDefault="0044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4C" w:rsidRPr="000A022F" w:rsidRDefault="00444E4C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444E4C" w:rsidRPr="000A022F" w:rsidTr="0009504D">
      <w:tc>
        <w:tcPr>
          <w:tcW w:w="2093" w:type="dxa"/>
        </w:tcPr>
        <w:p w:rsidR="00444E4C" w:rsidRPr="000A022F" w:rsidRDefault="00444E4C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444E4C" w:rsidRPr="00731467" w:rsidRDefault="00444E4C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444E4C" w:rsidRPr="000A022F" w:rsidRDefault="00444E4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444E4C" w:rsidRPr="000A022F" w:rsidRDefault="00444E4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444E4C" w:rsidRPr="000A022F" w:rsidRDefault="00444E4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 xml:space="preserve">Secretaria de Estado de Cultura </w:t>
          </w:r>
        </w:p>
        <w:p w:rsidR="00444E4C" w:rsidRPr="000A022F" w:rsidRDefault="00444E4C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0A022F">
            <w:rPr>
              <w:rFonts w:ascii="Times New Roman" w:hAnsi="Times New Roman"/>
              <w:sz w:val="16"/>
              <w:szCs w:val="16"/>
            </w:rPr>
            <w:t>DF</w:t>
          </w:r>
          <w:proofErr w:type="gramEnd"/>
        </w:p>
        <w:p w:rsidR="00444E4C" w:rsidRPr="000A022F" w:rsidRDefault="00444E4C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444E4C" w:rsidRPr="000A022F" w:rsidRDefault="00444E4C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444E4C" w:rsidRPr="000A022F" w:rsidRDefault="00444E4C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444E4C" w:rsidRDefault="00444E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4C" w:rsidRDefault="00444E4C">
      <w:r>
        <w:separator/>
      </w:r>
    </w:p>
  </w:footnote>
  <w:footnote w:type="continuationSeparator" w:id="0">
    <w:p w:rsidR="00444E4C" w:rsidRDefault="0044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42"/>
      <w:gridCol w:w="6804"/>
      <w:gridCol w:w="2127"/>
    </w:tblGrid>
    <w:tr w:rsidR="00444E4C" w:rsidRPr="000A022F" w:rsidTr="00CA195D">
      <w:trPr>
        <w:trHeight w:val="997"/>
      </w:trPr>
      <w:tc>
        <w:tcPr>
          <w:tcW w:w="1242" w:type="dxa"/>
        </w:tcPr>
        <w:p w:rsidR="00444E4C" w:rsidRPr="000A022F" w:rsidRDefault="00444E4C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1E5B51D8" wp14:editId="305F84CA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444E4C" w:rsidRPr="00160869" w:rsidRDefault="00444E4C" w:rsidP="0009504D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444E4C" w:rsidRPr="00160869" w:rsidRDefault="00444E4C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</w:p>
        <w:p w:rsidR="00444E4C" w:rsidRDefault="00444E4C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Subsecretaria de Fomento</w:t>
          </w:r>
          <w:r>
            <w:rPr>
              <w:rFonts w:ascii="Calibri" w:hAnsi="Calibri" w:cs="Calibri"/>
              <w:b/>
            </w:rPr>
            <w:t xml:space="preserve"> e Incentivo Cultural</w:t>
          </w:r>
        </w:p>
        <w:p w:rsidR="00444E4C" w:rsidRPr="000A022F" w:rsidRDefault="00444E4C" w:rsidP="00CA195D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" w:hAnsi="Calibri" w:cs="Calibri"/>
              <w:b/>
            </w:rPr>
            <w:t xml:space="preserve">Diretoria de </w:t>
          </w:r>
          <w:proofErr w:type="gramStart"/>
          <w:r>
            <w:rPr>
              <w:rFonts w:ascii="Calibri" w:hAnsi="Calibri" w:cs="Calibri"/>
              <w:b/>
            </w:rPr>
            <w:t>Implementação</w:t>
          </w:r>
          <w:proofErr w:type="gramEnd"/>
          <w:r>
            <w:rPr>
              <w:rFonts w:ascii="Calibri" w:hAnsi="Calibri" w:cs="Calibri"/>
              <w:b/>
            </w:rPr>
            <w:t xml:space="preserve"> de Modalidades de Fomento Cultural</w:t>
          </w:r>
        </w:p>
      </w:tc>
      <w:tc>
        <w:tcPr>
          <w:tcW w:w="2127" w:type="dxa"/>
          <w:vAlign w:val="center"/>
        </w:tcPr>
        <w:p w:rsidR="00444E4C" w:rsidRPr="000A022F" w:rsidRDefault="00444E4C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B76117F" wp14:editId="5B8A265A">
                <wp:extent cx="770238" cy="628650"/>
                <wp:effectExtent l="0" t="0" r="0" b="0"/>
                <wp:docPr id="7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44E4C" w:rsidRPr="009A3CFA" w:rsidRDefault="00444E4C" w:rsidP="009A3CFA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46E9"/>
    <w:rsid w:val="00057FC8"/>
    <w:rsid w:val="00060C10"/>
    <w:rsid w:val="00067A5A"/>
    <w:rsid w:val="00072797"/>
    <w:rsid w:val="0007790E"/>
    <w:rsid w:val="00077DCE"/>
    <w:rsid w:val="0008350B"/>
    <w:rsid w:val="00085429"/>
    <w:rsid w:val="000878B2"/>
    <w:rsid w:val="00094184"/>
    <w:rsid w:val="0009460A"/>
    <w:rsid w:val="0009504D"/>
    <w:rsid w:val="000A1850"/>
    <w:rsid w:val="000B0DB4"/>
    <w:rsid w:val="000B24A1"/>
    <w:rsid w:val="000B45DD"/>
    <w:rsid w:val="000B47A5"/>
    <w:rsid w:val="000C13E0"/>
    <w:rsid w:val="000C23AD"/>
    <w:rsid w:val="000C32C4"/>
    <w:rsid w:val="000D1628"/>
    <w:rsid w:val="000D2A77"/>
    <w:rsid w:val="000D4323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74D2"/>
    <w:rsid w:val="00117C18"/>
    <w:rsid w:val="00127BE4"/>
    <w:rsid w:val="001410C1"/>
    <w:rsid w:val="00143C21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6079"/>
    <w:rsid w:val="001C77EE"/>
    <w:rsid w:val="001D0B8F"/>
    <w:rsid w:val="001D4F94"/>
    <w:rsid w:val="001D530B"/>
    <w:rsid w:val="001D62A0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31D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00EC"/>
    <w:rsid w:val="00444E4C"/>
    <w:rsid w:val="00446712"/>
    <w:rsid w:val="004475C3"/>
    <w:rsid w:val="00452CF0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4066"/>
    <w:rsid w:val="00474298"/>
    <w:rsid w:val="004742F9"/>
    <w:rsid w:val="00476A97"/>
    <w:rsid w:val="004773D0"/>
    <w:rsid w:val="00482BCE"/>
    <w:rsid w:val="00484209"/>
    <w:rsid w:val="004853DD"/>
    <w:rsid w:val="00486ED6"/>
    <w:rsid w:val="00487B70"/>
    <w:rsid w:val="00493410"/>
    <w:rsid w:val="00494A13"/>
    <w:rsid w:val="00494BE5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2638"/>
    <w:rsid w:val="004D5A0C"/>
    <w:rsid w:val="004E4C62"/>
    <w:rsid w:val="004F0245"/>
    <w:rsid w:val="004F646C"/>
    <w:rsid w:val="0050008C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761D"/>
    <w:rsid w:val="00527E8E"/>
    <w:rsid w:val="005303FB"/>
    <w:rsid w:val="005324CC"/>
    <w:rsid w:val="00537EAB"/>
    <w:rsid w:val="00537F46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7732"/>
    <w:rsid w:val="005A0131"/>
    <w:rsid w:val="005A0A68"/>
    <w:rsid w:val="005A5A86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57F5"/>
    <w:rsid w:val="007273D4"/>
    <w:rsid w:val="00740EF7"/>
    <w:rsid w:val="00747992"/>
    <w:rsid w:val="00750932"/>
    <w:rsid w:val="0075155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1C02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F03EB"/>
    <w:rsid w:val="007F358B"/>
    <w:rsid w:val="007F481A"/>
    <w:rsid w:val="007F658D"/>
    <w:rsid w:val="007F7F31"/>
    <w:rsid w:val="0080356E"/>
    <w:rsid w:val="008059F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199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DEA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586"/>
    <w:rsid w:val="00962900"/>
    <w:rsid w:val="00964282"/>
    <w:rsid w:val="009672E3"/>
    <w:rsid w:val="009742DD"/>
    <w:rsid w:val="00976C73"/>
    <w:rsid w:val="00977E66"/>
    <w:rsid w:val="009802E1"/>
    <w:rsid w:val="009810AC"/>
    <w:rsid w:val="009832AB"/>
    <w:rsid w:val="00986A4F"/>
    <w:rsid w:val="00991404"/>
    <w:rsid w:val="00993C84"/>
    <w:rsid w:val="00996118"/>
    <w:rsid w:val="00997FAF"/>
    <w:rsid w:val="009A12CC"/>
    <w:rsid w:val="009A162A"/>
    <w:rsid w:val="009A3CF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4857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203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195D"/>
    <w:rsid w:val="00CA5560"/>
    <w:rsid w:val="00CA558D"/>
    <w:rsid w:val="00CB15EC"/>
    <w:rsid w:val="00CB3153"/>
    <w:rsid w:val="00CB3AF3"/>
    <w:rsid w:val="00CB3F3E"/>
    <w:rsid w:val="00CC0F37"/>
    <w:rsid w:val="00CC51D8"/>
    <w:rsid w:val="00CC57DB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47709"/>
    <w:rsid w:val="00D52056"/>
    <w:rsid w:val="00D5368B"/>
    <w:rsid w:val="00D60734"/>
    <w:rsid w:val="00D66D38"/>
    <w:rsid w:val="00D67948"/>
    <w:rsid w:val="00D724B4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C4E43"/>
    <w:rsid w:val="00DC666D"/>
    <w:rsid w:val="00DD2CC6"/>
    <w:rsid w:val="00DD44DA"/>
    <w:rsid w:val="00DE3FA4"/>
    <w:rsid w:val="00DE56C8"/>
    <w:rsid w:val="00DE5E6B"/>
    <w:rsid w:val="00DE7A9F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7846"/>
    <w:rsid w:val="00F1375B"/>
    <w:rsid w:val="00F13832"/>
    <w:rsid w:val="00F157CA"/>
    <w:rsid w:val="00F15AE6"/>
    <w:rsid w:val="00F21A39"/>
    <w:rsid w:val="00F2277E"/>
    <w:rsid w:val="00F25F4B"/>
    <w:rsid w:val="00F261A0"/>
    <w:rsid w:val="00F31AEF"/>
    <w:rsid w:val="00F33566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E7C06"/>
    <w:rsid w:val="00FF12D3"/>
    <w:rsid w:val="00FF2253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38" Type="http://schemas.openxmlformats.org/officeDocument/2006/relationships/control" Target="activeX/activeX65.xml"/><Relationship Id="rId154" Type="http://schemas.openxmlformats.org/officeDocument/2006/relationships/control" Target="activeX/activeX73.xml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control" Target="activeX/activeX81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144" Type="http://schemas.openxmlformats.org/officeDocument/2006/relationships/control" Target="activeX/activeX68.xml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65" Type="http://schemas.openxmlformats.org/officeDocument/2006/relationships/image" Target="media/image79.wmf"/><Relationship Id="rId181" Type="http://schemas.openxmlformats.org/officeDocument/2006/relationships/theme" Target="theme/theme1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image" Target="media/image66.wmf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control" Target="activeX/activeX84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4.xml"/><Relationship Id="rId177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control" Target="activeX/activeX82.xml"/><Relationship Id="rId180" Type="http://schemas.openxmlformats.org/officeDocument/2006/relationships/glossaryDocument" Target="glossary/document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6.png"/><Relationship Id="rId1" Type="http://schemas.openxmlformats.org/officeDocument/2006/relationships/image" Target="media/image8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838D0166C14497E83E59A7ED3CF2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B86F6-0D4C-4510-95A2-171A79AB2709}"/>
      </w:docPartPr>
      <w:docPartBody>
        <w:p w:rsidR="000B28E9" w:rsidRDefault="007401C9" w:rsidP="007401C9">
          <w:pPr>
            <w:pStyle w:val="E838D0166C14497E83E59A7ED3CF2B7E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379A14F66DFE488E9C7E2AFC092F4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9257B-D817-4319-914E-5220B735753B}"/>
      </w:docPartPr>
      <w:docPartBody>
        <w:p w:rsidR="00C07203" w:rsidRDefault="00C07203" w:rsidP="00C07203">
          <w:pPr>
            <w:pStyle w:val="379A14F66DFE488E9C7E2AFC092F40BB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B28E9"/>
    <w:rsid w:val="000F2A39"/>
    <w:rsid w:val="002820AA"/>
    <w:rsid w:val="0041725E"/>
    <w:rsid w:val="00635670"/>
    <w:rsid w:val="006A1DA7"/>
    <w:rsid w:val="007401C9"/>
    <w:rsid w:val="00AA3C22"/>
    <w:rsid w:val="00C063F0"/>
    <w:rsid w:val="00C07203"/>
    <w:rsid w:val="00ED169F"/>
    <w:rsid w:val="00F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203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379B4CFDC94D4780B38FA64B826D3F68">
    <w:name w:val="379B4CFDC94D4780B38FA64B826D3F68"/>
    <w:rsid w:val="002820AA"/>
  </w:style>
  <w:style w:type="paragraph" w:customStyle="1" w:styleId="15446734694545419E881C1E9EA8713B">
    <w:name w:val="15446734694545419E881C1E9EA8713B"/>
    <w:rsid w:val="0041725E"/>
  </w:style>
  <w:style w:type="paragraph" w:customStyle="1" w:styleId="4677DC9EE0064FF1B731BF3BEE955B4D">
    <w:name w:val="4677DC9EE0064FF1B731BF3BEE955B4D"/>
    <w:rsid w:val="0041725E"/>
  </w:style>
  <w:style w:type="paragraph" w:customStyle="1" w:styleId="4850339700E841E28934D77CC2F919E3">
    <w:name w:val="4850339700E841E28934D77CC2F919E3"/>
    <w:rsid w:val="0041725E"/>
  </w:style>
  <w:style w:type="paragraph" w:customStyle="1" w:styleId="8E2B862334124DF6AF2C9D55FFF9CE56">
    <w:name w:val="8E2B862334124DF6AF2C9D55FFF9CE56"/>
    <w:rsid w:val="0041725E"/>
  </w:style>
  <w:style w:type="paragraph" w:customStyle="1" w:styleId="85C820ADD15742A48D3087DBCA63FDFF">
    <w:name w:val="85C820ADD15742A48D3087DBCA63FDFF"/>
    <w:rsid w:val="0041725E"/>
  </w:style>
  <w:style w:type="paragraph" w:customStyle="1" w:styleId="7D2C7690297E4AA5807103C13EDE97BF">
    <w:name w:val="7D2C7690297E4AA5807103C13EDE97BF"/>
    <w:rsid w:val="0041725E"/>
  </w:style>
  <w:style w:type="paragraph" w:customStyle="1" w:styleId="B68649808A5043908A25FD7B750BE4DF">
    <w:name w:val="B68649808A5043908A25FD7B750BE4DF"/>
    <w:rsid w:val="0041725E"/>
  </w:style>
  <w:style w:type="paragraph" w:customStyle="1" w:styleId="0ED319578ACB4CBD9E5A49D355184943">
    <w:name w:val="0ED319578ACB4CBD9E5A49D355184943"/>
    <w:rsid w:val="0041725E"/>
  </w:style>
  <w:style w:type="paragraph" w:customStyle="1" w:styleId="8627F8B9F8554C7696B61799BA90F34D">
    <w:name w:val="8627F8B9F8554C7696B61799BA90F34D"/>
    <w:rsid w:val="0041725E"/>
  </w:style>
  <w:style w:type="paragraph" w:customStyle="1" w:styleId="4ED6E04625F04A139C06AF0923E608DB">
    <w:name w:val="4ED6E04625F04A139C06AF0923E608DB"/>
    <w:rsid w:val="0041725E"/>
  </w:style>
  <w:style w:type="paragraph" w:customStyle="1" w:styleId="2C1A5F78C9D84C578AF6C26290D50DCB">
    <w:name w:val="2C1A5F78C9D84C578AF6C26290D50DCB"/>
    <w:rsid w:val="0041725E"/>
  </w:style>
  <w:style w:type="paragraph" w:customStyle="1" w:styleId="508637D3339048E88EF5C45D93891977">
    <w:name w:val="508637D3339048E88EF5C45D93891977"/>
    <w:rsid w:val="0041725E"/>
  </w:style>
  <w:style w:type="paragraph" w:customStyle="1" w:styleId="877ACD0006514732BD2CED3FBE7218CD">
    <w:name w:val="877ACD0006514732BD2CED3FBE7218CD"/>
    <w:rsid w:val="0041725E"/>
  </w:style>
  <w:style w:type="paragraph" w:customStyle="1" w:styleId="839F16A3869544DA8C952809BAA8FD54">
    <w:name w:val="839F16A3869544DA8C952809BAA8FD54"/>
    <w:rsid w:val="0041725E"/>
  </w:style>
  <w:style w:type="paragraph" w:customStyle="1" w:styleId="E838D0166C14497E83E59A7ED3CF2B7E">
    <w:name w:val="E838D0166C14497E83E59A7ED3CF2B7E"/>
    <w:rsid w:val="007401C9"/>
  </w:style>
  <w:style w:type="paragraph" w:customStyle="1" w:styleId="379A14F66DFE488E9C7E2AFC092F40BB">
    <w:name w:val="379A14F66DFE488E9C7E2AFC092F40BB"/>
    <w:rsid w:val="00C072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203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379B4CFDC94D4780B38FA64B826D3F68">
    <w:name w:val="379B4CFDC94D4780B38FA64B826D3F68"/>
    <w:rsid w:val="002820AA"/>
  </w:style>
  <w:style w:type="paragraph" w:customStyle="1" w:styleId="15446734694545419E881C1E9EA8713B">
    <w:name w:val="15446734694545419E881C1E9EA8713B"/>
    <w:rsid w:val="0041725E"/>
  </w:style>
  <w:style w:type="paragraph" w:customStyle="1" w:styleId="4677DC9EE0064FF1B731BF3BEE955B4D">
    <w:name w:val="4677DC9EE0064FF1B731BF3BEE955B4D"/>
    <w:rsid w:val="0041725E"/>
  </w:style>
  <w:style w:type="paragraph" w:customStyle="1" w:styleId="4850339700E841E28934D77CC2F919E3">
    <w:name w:val="4850339700E841E28934D77CC2F919E3"/>
    <w:rsid w:val="0041725E"/>
  </w:style>
  <w:style w:type="paragraph" w:customStyle="1" w:styleId="8E2B862334124DF6AF2C9D55FFF9CE56">
    <w:name w:val="8E2B862334124DF6AF2C9D55FFF9CE56"/>
    <w:rsid w:val="0041725E"/>
  </w:style>
  <w:style w:type="paragraph" w:customStyle="1" w:styleId="85C820ADD15742A48D3087DBCA63FDFF">
    <w:name w:val="85C820ADD15742A48D3087DBCA63FDFF"/>
    <w:rsid w:val="0041725E"/>
  </w:style>
  <w:style w:type="paragraph" w:customStyle="1" w:styleId="7D2C7690297E4AA5807103C13EDE97BF">
    <w:name w:val="7D2C7690297E4AA5807103C13EDE97BF"/>
    <w:rsid w:val="0041725E"/>
  </w:style>
  <w:style w:type="paragraph" w:customStyle="1" w:styleId="B68649808A5043908A25FD7B750BE4DF">
    <w:name w:val="B68649808A5043908A25FD7B750BE4DF"/>
    <w:rsid w:val="0041725E"/>
  </w:style>
  <w:style w:type="paragraph" w:customStyle="1" w:styleId="0ED319578ACB4CBD9E5A49D355184943">
    <w:name w:val="0ED319578ACB4CBD9E5A49D355184943"/>
    <w:rsid w:val="0041725E"/>
  </w:style>
  <w:style w:type="paragraph" w:customStyle="1" w:styleId="8627F8B9F8554C7696B61799BA90F34D">
    <w:name w:val="8627F8B9F8554C7696B61799BA90F34D"/>
    <w:rsid w:val="0041725E"/>
  </w:style>
  <w:style w:type="paragraph" w:customStyle="1" w:styleId="4ED6E04625F04A139C06AF0923E608DB">
    <w:name w:val="4ED6E04625F04A139C06AF0923E608DB"/>
    <w:rsid w:val="0041725E"/>
  </w:style>
  <w:style w:type="paragraph" w:customStyle="1" w:styleId="2C1A5F78C9D84C578AF6C26290D50DCB">
    <w:name w:val="2C1A5F78C9D84C578AF6C26290D50DCB"/>
    <w:rsid w:val="0041725E"/>
  </w:style>
  <w:style w:type="paragraph" w:customStyle="1" w:styleId="508637D3339048E88EF5C45D93891977">
    <w:name w:val="508637D3339048E88EF5C45D93891977"/>
    <w:rsid w:val="0041725E"/>
  </w:style>
  <w:style w:type="paragraph" w:customStyle="1" w:styleId="877ACD0006514732BD2CED3FBE7218CD">
    <w:name w:val="877ACD0006514732BD2CED3FBE7218CD"/>
    <w:rsid w:val="0041725E"/>
  </w:style>
  <w:style w:type="paragraph" w:customStyle="1" w:styleId="839F16A3869544DA8C952809BAA8FD54">
    <w:name w:val="839F16A3869544DA8C952809BAA8FD54"/>
    <w:rsid w:val="0041725E"/>
  </w:style>
  <w:style w:type="paragraph" w:customStyle="1" w:styleId="E838D0166C14497E83E59A7ED3CF2B7E">
    <w:name w:val="E838D0166C14497E83E59A7ED3CF2B7E"/>
    <w:rsid w:val="007401C9"/>
  </w:style>
  <w:style w:type="paragraph" w:customStyle="1" w:styleId="379A14F66DFE488E9C7E2AFC092F40BB">
    <w:name w:val="379A14F66DFE488E9C7E2AFC092F40BB"/>
    <w:rsid w:val="00C07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BF47-6CA9-466C-808F-CBBE9F8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1177</TotalTime>
  <Pages>8</Pages>
  <Words>1258</Words>
  <Characters>10599</Characters>
  <Application>Microsoft Office Word</Application>
  <DocSecurity>0</DocSecurity>
  <Lines>88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Luiz Henrique Fernandes Souza</cp:lastModifiedBy>
  <cp:revision>14</cp:revision>
  <cp:lastPrinted>2017-09-13T14:20:00Z</cp:lastPrinted>
  <dcterms:created xsi:type="dcterms:W3CDTF">2017-09-27T15:07:00Z</dcterms:created>
  <dcterms:modified xsi:type="dcterms:W3CDTF">2018-07-31T12:00:00Z</dcterms:modified>
</cp:coreProperties>
</file>