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08" w:rsidRPr="007F4F38" w:rsidRDefault="00AD0108" w:rsidP="00473436">
      <w:pPr>
        <w:jc w:val="center"/>
        <w:rPr>
          <w:rFonts w:asciiTheme="minorHAnsi" w:hAnsiTheme="minorHAnsi"/>
          <w:b/>
        </w:rPr>
      </w:pPr>
      <w:r w:rsidRPr="007F4F38">
        <w:rPr>
          <w:rFonts w:asciiTheme="minorHAnsi" w:hAnsiTheme="minorHAnsi"/>
          <w:b/>
        </w:rPr>
        <w:t xml:space="preserve">ANEXO II </w:t>
      </w:r>
    </w:p>
    <w:p w:rsidR="00473436" w:rsidRPr="007F4F38" w:rsidRDefault="00473436" w:rsidP="00473436">
      <w:pPr>
        <w:jc w:val="center"/>
        <w:rPr>
          <w:rFonts w:asciiTheme="minorHAnsi" w:hAnsiTheme="minorHAnsi"/>
          <w:b/>
        </w:rPr>
      </w:pPr>
      <w:r w:rsidRPr="007F4F38">
        <w:rPr>
          <w:rFonts w:asciiTheme="minorHAnsi" w:hAnsiTheme="minorHAnsi"/>
          <w:b/>
        </w:rPr>
        <w:t>Formulário de Inscrição</w:t>
      </w:r>
    </w:p>
    <w:p w:rsidR="00473436" w:rsidRPr="007F4F38" w:rsidRDefault="00473436" w:rsidP="00473436">
      <w:pPr>
        <w:jc w:val="center"/>
        <w:rPr>
          <w:rFonts w:asciiTheme="minorHAnsi" w:hAnsiTheme="minorHAnsi"/>
          <w:b/>
        </w:rPr>
      </w:pPr>
      <w:r w:rsidRPr="007F4F38">
        <w:rPr>
          <w:rFonts w:asciiTheme="minorHAnsi" w:hAnsiTheme="minorHAnsi"/>
          <w:b/>
        </w:rPr>
        <w:t xml:space="preserve">Edital </w:t>
      </w:r>
      <w:r w:rsidR="00DF61C2">
        <w:rPr>
          <w:rFonts w:asciiTheme="minorHAnsi" w:hAnsiTheme="minorHAnsi"/>
          <w:b/>
        </w:rPr>
        <w:t>FAC Carnaval 2020</w:t>
      </w:r>
    </w:p>
    <w:p w:rsidR="00A50535" w:rsidRPr="00804680" w:rsidRDefault="00A50535" w:rsidP="0090308D">
      <w:pPr>
        <w:jc w:val="center"/>
        <w:rPr>
          <w:rFonts w:asciiTheme="minorHAnsi" w:hAnsiTheme="minorHAnsi"/>
          <w:b/>
          <w:color w:val="1F497D" w:themeColor="text2"/>
          <w:sz w:val="22"/>
          <w:szCs w:val="2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B3186" w:rsidRPr="00804680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804680" w:rsidRDefault="008B3186" w:rsidP="008B3186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1. TÍTULO OU NOME DO PROJETO</w:t>
            </w:r>
          </w:p>
        </w:tc>
      </w:tr>
      <w:tr w:rsidR="008B3186" w:rsidRPr="00804680" w:rsidTr="00537EAB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3186" w:rsidRPr="00804680" w:rsidRDefault="008B3186" w:rsidP="008B3186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F20487" w:rsidRPr="00804680" w:rsidRDefault="00F20487" w:rsidP="008B31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3186" w:rsidRPr="00804680" w:rsidRDefault="008B3186" w:rsidP="0090308D">
      <w:pPr>
        <w:jc w:val="center"/>
        <w:rPr>
          <w:rFonts w:asciiTheme="minorHAnsi" w:hAnsiTheme="minorHAnsi"/>
          <w:b/>
          <w:color w:val="1F497D" w:themeColor="text2"/>
          <w:sz w:val="22"/>
          <w:szCs w:val="2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B422B" w:rsidRPr="00447B29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447B29" w:rsidRDefault="008B3186" w:rsidP="005B422B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47B29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  <w:r w:rsidR="005B422B" w:rsidRPr="00447B29">
              <w:rPr>
                <w:rFonts w:asciiTheme="minorHAnsi" w:hAnsiTheme="minorHAnsi"/>
                <w:b/>
                <w:i/>
                <w:sz w:val="22"/>
                <w:szCs w:val="22"/>
              </w:rPr>
              <w:t>. CATEGORIA DO PROPONENTE</w:t>
            </w:r>
          </w:p>
        </w:tc>
      </w:tr>
      <w:tr w:rsidR="005B422B" w:rsidRPr="00447B29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AD0108" w:rsidRDefault="00AD0108" w:rsidP="00AD01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0108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AD0108">
              <w:rPr>
                <w:rFonts w:asciiTheme="minorHAnsi" w:hAnsiTheme="minorHAnsi"/>
                <w:b/>
                <w:sz w:val="22"/>
                <w:szCs w:val="22"/>
              </w:rPr>
              <w:t xml:space="preserve">) Pessoa Física        (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D0108">
              <w:rPr>
                <w:rFonts w:asciiTheme="minorHAnsi" w:hAnsiTheme="minorHAnsi"/>
                <w:b/>
                <w:sz w:val="22"/>
                <w:szCs w:val="22"/>
              </w:rPr>
              <w:t xml:space="preserve"> ) Pessoa Jurídica</w:t>
            </w:r>
          </w:p>
        </w:tc>
      </w:tr>
    </w:tbl>
    <w:p w:rsidR="005B422B" w:rsidRPr="00804680" w:rsidRDefault="005B422B" w:rsidP="0090308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480"/>
        <w:gridCol w:w="2488"/>
      </w:tblGrid>
      <w:tr w:rsidR="00567579" w:rsidRPr="00804680" w:rsidTr="00537EAB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67579" w:rsidRPr="00804680" w:rsidRDefault="008B3186" w:rsidP="0069511D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3</w:t>
            </w:r>
            <w:r w:rsidR="00567579"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. DADOS DO PROPONENTE</w:t>
            </w:r>
          </w:p>
        </w:tc>
      </w:tr>
      <w:tr w:rsidR="00567579" w:rsidRPr="00804680" w:rsidTr="00537EA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7579" w:rsidRPr="00804680" w:rsidRDefault="00567579" w:rsidP="006951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Nome ou Razão Social:</w:t>
            </w:r>
          </w:p>
          <w:p w:rsidR="002E74CF" w:rsidRPr="00804680" w:rsidRDefault="002E74CF" w:rsidP="006951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579" w:rsidRPr="00804680" w:rsidTr="00537EA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7579" w:rsidRPr="00804680" w:rsidRDefault="00567579" w:rsidP="006951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Nome </w:t>
            </w:r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>Fantasia/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Artístico</w:t>
            </w:r>
            <w:r w:rsidR="00241EBE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da Atividade Carnavalesca</w:t>
            </w:r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que representa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E74CF" w:rsidRPr="00804680" w:rsidRDefault="002E74CF" w:rsidP="0069511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74CF" w:rsidRPr="00804680" w:rsidTr="002E74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E74CF" w:rsidRPr="00804680" w:rsidRDefault="002E74CF" w:rsidP="00567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Número CPF/CNPJ: </w:t>
            </w:r>
          </w:p>
          <w:p w:rsidR="002E74CF" w:rsidRPr="00804680" w:rsidRDefault="002E74CF" w:rsidP="005675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579" w:rsidRPr="00804680" w:rsidTr="00537EA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7579" w:rsidRPr="00804680" w:rsidRDefault="00567579" w:rsidP="00567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Endereço </w:t>
            </w:r>
            <w:proofErr w:type="gramStart"/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do</w:t>
            </w:r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gramEnd"/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>Representan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te:</w:t>
            </w:r>
          </w:p>
          <w:p w:rsidR="002E74CF" w:rsidRPr="00804680" w:rsidRDefault="002E74CF" w:rsidP="005675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579" w:rsidRPr="00804680" w:rsidTr="00537EAB">
        <w:trPr>
          <w:trHeight w:val="20"/>
        </w:trPr>
        <w:tc>
          <w:tcPr>
            <w:tcW w:w="3731" w:type="pct"/>
            <w:gridSpan w:val="2"/>
            <w:shd w:val="clear" w:color="auto" w:fill="auto"/>
            <w:vAlign w:val="center"/>
          </w:tcPr>
          <w:p w:rsidR="00567579" w:rsidRPr="00804680" w:rsidRDefault="00F20487" w:rsidP="00F204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RA</w:t>
            </w:r>
            <w:r w:rsidR="00C1592D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de Residência ou Sede:</w:t>
            </w:r>
            <w:r w:rsidR="004B595C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307A0F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="00307A0F" w:rsidRPr="00804680">
              <w:rPr>
                <w:rStyle w:val="Estilo7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69" w:type="pct"/>
            <w:shd w:val="clear" w:color="auto" w:fill="auto"/>
          </w:tcPr>
          <w:p w:rsidR="00DE7A9F" w:rsidRPr="00804680" w:rsidRDefault="00DE7A9F" w:rsidP="00567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67579" w:rsidRPr="00804680" w:rsidRDefault="00F6530D" w:rsidP="00C1592D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CEP</w:t>
            </w:r>
            <w:r w:rsidR="00567579" w:rsidRPr="0080468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005F52" w:rsidRPr="00804680" w:rsidTr="004671B7">
        <w:trPr>
          <w:trHeight w:val="20"/>
        </w:trPr>
        <w:tc>
          <w:tcPr>
            <w:tcW w:w="1446" w:type="pct"/>
            <w:shd w:val="clear" w:color="auto" w:fill="C6D9F1" w:themeFill="text2" w:themeFillTint="33"/>
            <w:vAlign w:val="center"/>
          </w:tcPr>
          <w:p w:rsidR="00005F52" w:rsidRPr="00804680" w:rsidRDefault="00005F52" w:rsidP="00005F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Telefones</w:t>
            </w:r>
          </w:p>
        </w:tc>
        <w:tc>
          <w:tcPr>
            <w:tcW w:w="3554" w:type="pct"/>
            <w:gridSpan w:val="2"/>
            <w:shd w:val="clear" w:color="auto" w:fill="C6D9F1" w:themeFill="text2" w:themeFillTint="33"/>
          </w:tcPr>
          <w:p w:rsidR="00005F52" w:rsidRPr="00804680" w:rsidRDefault="00005F52" w:rsidP="00005F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E-mails</w:t>
            </w:r>
          </w:p>
        </w:tc>
      </w:tr>
      <w:tr w:rsidR="00005F52" w:rsidRPr="00804680" w:rsidTr="004671B7">
        <w:trPr>
          <w:trHeight w:val="20"/>
        </w:trPr>
        <w:tc>
          <w:tcPr>
            <w:tcW w:w="1446" w:type="pct"/>
            <w:shd w:val="clear" w:color="auto" w:fill="auto"/>
            <w:vAlign w:val="center"/>
          </w:tcPr>
          <w:p w:rsidR="00005F52" w:rsidRPr="00804680" w:rsidRDefault="00005F52" w:rsidP="00005F52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54" w:type="pct"/>
            <w:gridSpan w:val="2"/>
            <w:shd w:val="clear" w:color="auto" w:fill="auto"/>
          </w:tcPr>
          <w:p w:rsidR="00005F52" w:rsidRPr="00804680" w:rsidRDefault="00005F52" w:rsidP="00005F52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</w:tr>
      <w:tr w:rsidR="00005F52" w:rsidRPr="00804680" w:rsidTr="004671B7">
        <w:trPr>
          <w:trHeight w:val="20"/>
        </w:trPr>
        <w:tc>
          <w:tcPr>
            <w:tcW w:w="1446" w:type="pct"/>
            <w:shd w:val="clear" w:color="auto" w:fill="auto"/>
            <w:vAlign w:val="center"/>
          </w:tcPr>
          <w:p w:rsidR="00005F52" w:rsidRPr="00804680" w:rsidRDefault="00005F52" w:rsidP="00005F52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54" w:type="pct"/>
            <w:gridSpan w:val="2"/>
            <w:shd w:val="clear" w:color="auto" w:fill="auto"/>
          </w:tcPr>
          <w:p w:rsidR="00005F52" w:rsidRPr="00804680" w:rsidRDefault="00005F52" w:rsidP="00005F52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</w:tr>
    </w:tbl>
    <w:p w:rsidR="008B3186" w:rsidRPr="00804680" w:rsidRDefault="008B3186" w:rsidP="0090308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7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55"/>
      </w:tblGrid>
      <w:tr w:rsidR="00216B66" w:rsidRPr="00804680" w:rsidTr="00537EAB">
        <w:trPr>
          <w:trHeight w:val="20"/>
        </w:trPr>
        <w:tc>
          <w:tcPr>
            <w:tcW w:w="9791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804680" w:rsidRDefault="008B6E29" w:rsidP="00C1592D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  <w:r w:rsidR="00216B66"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. DADOS DO PROJETO</w:t>
            </w:r>
          </w:p>
        </w:tc>
      </w:tr>
      <w:tr w:rsidR="00216B66" w:rsidRPr="00804680" w:rsidTr="00EB2564">
        <w:trPr>
          <w:trHeight w:val="300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:rsidR="00216B66" w:rsidRPr="00804680" w:rsidRDefault="00F85286" w:rsidP="00A975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RA</w:t>
            </w:r>
            <w:r w:rsidR="00DE191D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e </w:t>
            </w:r>
            <w:r w:rsidR="00A97506" w:rsidRPr="00804680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DE191D" w:rsidRPr="00804680">
              <w:rPr>
                <w:rFonts w:asciiTheme="minorHAnsi" w:hAnsiTheme="minorHAnsi"/>
                <w:b/>
                <w:sz w:val="22"/>
                <w:szCs w:val="22"/>
              </w:rPr>
              <w:t>ocalidade</w:t>
            </w:r>
            <w:r w:rsidR="00A97506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de execução</w:t>
            </w:r>
            <w:r w:rsidR="00216B66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:        </w:t>
            </w:r>
          </w:p>
        </w:tc>
        <w:tc>
          <w:tcPr>
            <w:tcW w:w="6955" w:type="dxa"/>
            <w:shd w:val="clear" w:color="auto" w:fill="B8CCE4" w:themeFill="accent1" w:themeFillTint="66"/>
            <w:vAlign w:val="center"/>
          </w:tcPr>
          <w:p w:rsidR="00216B66" w:rsidRPr="00804680" w:rsidRDefault="001D1C8D" w:rsidP="00216B66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Categoria que</w:t>
            </w:r>
            <w:r w:rsidR="007B5FFA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o projeto está sendo inscrito</w:t>
            </w:r>
            <w:r w:rsidR="00216B66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:        </w:t>
            </w:r>
          </w:p>
        </w:tc>
      </w:tr>
      <w:tr w:rsidR="00F85286" w:rsidRPr="00804680" w:rsidTr="00EB2564">
        <w:trPr>
          <w:trHeight w:val="545"/>
        </w:trPr>
        <w:tc>
          <w:tcPr>
            <w:tcW w:w="2836" w:type="dxa"/>
            <w:vAlign w:val="center"/>
          </w:tcPr>
          <w:p w:rsidR="00F85286" w:rsidRPr="00804680" w:rsidRDefault="00F85286" w:rsidP="00216B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1B0604" w:rsidRDefault="00BB54A2" w:rsidP="001B060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="001B0604"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>Rua - Mini Porte - até 1.000 foliões</w:t>
            </w:r>
          </w:p>
          <w:p w:rsidR="00DF61C2" w:rsidRPr="001B0604" w:rsidRDefault="00DF61C2" w:rsidP="00DF61C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>
              <w:rPr>
                <w:rFonts w:asciiTheme="minorHAnsi" w:hAnsiTheme="minorHAnsi"/>
                <w:sz w:val="22"/>
                <w:szCs w:val="22"/>
              </w:rPr>
              <w:t>Rua - Pequeno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 Porte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até 5.000 foliões</w:t>
            </w:r>
          </w:p>
          <w:p w:rsidR="001B0604" w:rsidRPr="001B0604" w:rsidRDefault="001B0604" w:rsidP="001B060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Rua -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>Médio Porte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 - até 10.000 foliões</w:t>
            </w:r>
          </w:p>
          <w:p w:rsidR="001B0604" w:rsidRDefault="001B0604" w:rsidP="001B060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Rua -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Grande Porte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F61C2">
              <w:rPr>
                <w:rFonts w:asciiTheme="minorHAnsi" w:hAnsiTheme="minorHAnsi"/>
                <w:sz w:val="22"/>
                <w:szCs w:val="22"/>
              </w:rPr>
              <w:t>até 3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>0.000 foliões</w:t>
            </w:r>
          </w:p>
          <w:p w:rsidR="00BB54A2" w:rsidRDefault="001B0604" w:rsidP="00DF61C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Rua -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Porte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Especial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F61C2">
              <w:rPr>
                <w:rFonts w:asciiTheme="minorHAnsi" w:hAnsiTheme="minorHAnsi"/>
                <w:sz w:val="22"/>
                <w:szCs w:val="22"/>
              </w:rPr>
              <w:t>a partir de 3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>0.001 foliões</w:t>
            </w:r>
          </w:p>
          <w:p w:rsidR="00DF61C2" w:rsidRDefault="00DF61C2" w:rsidP="00DF61C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DF61C2">
              <w:rPr>
                <w:rFonts w:asciiTheme="minorHAnsi" w:hAnsiTheme="minorHAnsi"/>
                <w:sz w:val="22"/>
                <w:szCs w:val="22"/>
              </w:rPr>
              <w:t xml:space="preserve">Plataformas Carnavalescas </w:t>
            </w:r>
          </w:p>
          <w:p w:rsidR="00DF61C2" w:rsidRPr="00DF61C2" w:rsidRDefault="00DF61C2" w:rsidP="00DF61C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DF61C2">
              <w:rPr>
                <w:rFonts w:asciiTheme="minorHAnsi" w:hAnsiTheme="minorHAnsi"/>
                <w:sz w:val="22"/>
                <w:szCs w:val="22"/>
              </w:rPr>
              <w:t>Organização do Desfile das Escolas de Samba</w:t>
            </w:r>
          </w:p>
        </w:tc>
      </w:tr>
      <w:tr w:rsidR="006B4E0F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6B4E0F" w:rsidRPr="00804680" w:rsidRDefault="006B4E0F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Objeto do Projeto:</w:t>
            </w:r>
            <w:r w:rsidRPr="008046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>(Descreva</w:t>
            </w:r>
            <w:r w:rsidR="0061365A"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o objeto do projeto de forma clara, objetiva e sucinta, apresentando os elementos principais de sua proposta, além das características exigidas na descrição de objeto da respectiva linha de apoio constante no Anexo I do Edital. </w:t>
            </w:r>
            <w:proofErr w:type="gramStart"/>
            <w:r w:rsidRPr="00F32031">
              <w:rPr>
                <w:rFonts w:asciiTheme="minorHAnsi" w:hAnsiTheme="minorHAnsi"/>
                <w:i/>
                <w:sz w:val="18"/>
                <w:szCs w:val="18"/>
              </w:rPr>
              <w:t>Descreva,</w:t>
            </w:r>
            <w:proofErr w:type="gramEnd"/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>as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ações culturais 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que 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constituem a proposta do projeto, a quantidade de apresentações, </w:t>
            </w:r>
            <w:r w:rsidR="00675D81" w:rsidRPr="00F32031">
              <w:rPr>
                <w:rFonts w:asciiTheme="minorHAnsi" w:hAnsiTheme="minorHAnsi"/>
                <w:i/>
                <w:sz w:val="18"/>
                <w:szCs w:val="18"/>
              </w:rPr>
              <w:t>tempo de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duração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>, etc.)</w:t>
            </w:r>
          </w:p>
          <w:p w:rsidR="006B4E0F" w:rsidRPr="00804680" w:rsidRDefault="006B4E0F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B4E0F" w:rsidRDefault="006B4E0F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F61C2" w:rsidRPr="00804680" w:rsidRDefault="00DF61C2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B4E0F" w:rsidRPr="00804680" w:rsidRDefault="006B4E0F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B4E0F" w:rsidRPr="00804680" w:rsidRDefault="006B4E0F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570A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3E570A" w:rsidRPr="00F32031" w:rsidRDefault="003E570A" w:rsidP="003E570A">
            <w:pPr>
              <w:rPr>
                <w:rFonts w:asciiTheme="minorHAnsi" w:hAnsiTheme="minorHAnsi"/>
                <w:sz w:val="18"/>
                <w:szCs w:val="18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Justificativa:</w:t>
            </w:r>
            <w:r w:rsidRPr="008046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(Discorra 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>sobre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a relevância e pertinência temá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>tica do projeto, sobre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o mot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>ivo da realização deste projeto,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os diferenciais da proposta; e as contribuições e benefícios culturais para a cidade e para o </w:t>
            </w:r>
            <w:r w:rsidR="0061365A" w:rsidRPr="00F32031">
              <w:rPr>
                <w:rFonts w:asciiTheme="minorHAnsi" w:hAnsiTheme="minorHAnsi"/>
                <w:i/>
                <w:sz w:val="18"/>
                <w:szCs w:val="18"/>
              </w:rPr>
              <w:t>público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a que se destina</w:t>
            </w:r>
            <w:proofErr w:type="gramStart"/>
            <w:r w:rsidRPr="00F32031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proofErr w:type="gramEnd"/>
          </w:p>
          <w:p w:rsidR="003E570A" w:rsidRPr="00804680" w:rsidRDefault="003E570A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Pr="00804680" w:rsidRDefault="003E570A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3E570A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3E570A" w:rsidRPr="00804680" w:rsidRDefault="003E570A" w:rsidP="003E570A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Metas, Resultados e Desdobramentos do Projeto:</w:t>
            </w:r>
            <w:r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(Liste de maneira quantitativa e qualitativa os resultados a serem alcançados pelo projeto. Informe os impactos e desdobramentos econômicos, sociais e culturais alcançados a partir da execução da proposta.</w:t>
            </w:r>
            <w:proofErr w:type="gramStart"/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proofErr w:type="gramEnd"/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7F6E6C" w:rsidRPr="00804680" w:rsidRDefault="007F6E6C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3E570A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3E570A" w:rsidRPr="00804680" w:rsidRDefault="003E570A" w:rsidP="003E57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Qual é </w:t>
            </w:r>
            <w:r w:rsidR="000E20BF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 estrutura que se pretende utilizar</w:t>
            </w: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?</w:t>
            </w:r>
            <w:r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 xml:space="preserve">(Identifique </w:t>
            </w:r>
            <w:r w:rsidR="000E20BF" w:rsidRPr="0067279D">
              <w:rPr>
                <w:rFonts w:asciiTheme="minorHAnsi" w:hAnsiTheme="minorHAnsi"/>
                <w:i/>
                <w:sz w:val="18"/>
                <w:szCs w:val="18"/>
              </w:rPr>
              <w:t>precisamente a estrutura necessária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 xml:space="preserve">, incluindo </w:t>
            </w:r>
            <w:r w:rsidR="000E20BF" w:rsidRPr="0067279D">
              <w:rPr>
                <w:rFonts w:asciiTheme="minorHAnsi" w:hAnsiTheme="minorHAnsi"/>
                <w:i/>
                <w:sz w:val="18"/>
                <w:szCs w:val="18"/>
              </w:rPr>
              <w:t>necessariamente o quantitativo exigido na legislação em vigor de seguranças e brigadistas, postos médicos, UTI/UTE, banheiros químicos, extintores de incêndio e aterramento de estruturas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).</w:t>
            </w:r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0E20BF" w:rsidRDefault="000E20BF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3E570A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3E570A" w:rsidRPr="0067279D" w:rsidRDefault="003E570A" w:rsidP="003E570A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Qual é a estimativa de público?</w:t>
            </w:r>
            <w:r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(Quantifique a expectativa de público no evento, a partir de referências de público presente em edições anteriores</w:t>
            </w:r>
            <w:r w:rsidR="000E20BF" w:rsidRPr="0067279D">
              <w:rPr>
                <w:rFonts w:asciiTheme="minorHAnsi" w:hAnsiTheme="minorHAnsi"/>
                <w:i/>
                <w:sz w:val="18"/>
                <w:szCs w:val="18"/>
              </w:rPr>
              <w:t xml:space="preserve"> ou pesquisas e dados obtidos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, à capacidade do local de realização e/ou o público de eventos similares já realizados).</w:t>
            </w:r>
          </w:p>
          <w:p w:rsidR="003E570A" w:rsidRPr="00804680" w:rsidRDefault="003E570A" w:rsidP="003E570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E570A" w:rsidRPr="00804680" w:rsidRDefault="003E570A" w:rsidP="003E570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0E20BF" w:rsidRPr="00804680" w:rsidRDefault="000E20BF" w:rsidP="003E570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E570A" w:rsidRDefault="003E570A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C01AE3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C01AE3" w:rsidRPr="00842948" w:rsidRDefault="00C01AE3" w:rsidP="00C01AE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Quantidade de dias realizados?</w:t>
            </w:r>
            <w:r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842948">
              <w:rPr>
                <w:rFonts w:asciiTheme="minorHAnsi" w:hAnsiTheme="minorHAnsi"/>
                <w:i/>
                <w:sz w:val="18"/>
                <w:szCs w:val="18"/>
              </w:rPr>
              <w:t>(Quantidade de dias de ocorrência do evento</w:t>
            </w:r>
            <w:r w:rsidR="0052794E" w:rsidRPr="00842948">
              <w:rPr>
                <w:rFonts w:asciiTheme="minorHAnsi" w:hAnsiTheme="minorHAnsi"/>
                <w:i/>
                <w:sz w:val="18"/>
                <w:szCs w:val="18"/>
              </w:rPr>
              <w:t xml:space="preserve"> e previsão de data</w:t>
            </w:r>
            <w:r w:rsidRPr="00842948">
              <w:rPr>
                <w:rFonts w:asciiTheme="minorHAnsi" w:hAnsiTheme="minorHAnsi"/>
                <w:i/>
                <w:sz w:val="18"/>
                <w:szCs w:val="18"/>
              </w:rPr>
              <w:t xml:space="preserve">, lembrando que todos os dias </w:t>
            </w:r>
            <w:proofErr w:type="gramStart"/>
            <w:r w:rsidRPr="00842948">
              <w:rPr>
                <w:rFonts w:asciiTheme="minorHAnsi" w:hAnsiTheme="minorHAnsi"/>
                <w:i/>
                <w:sz w:val="18"/>
                <w:szCs w:val="18"/>
              </w:rPr>
              <w:t>devem fazer</w:t>
            </w:r>
            <w:proofErr w:type="gramEnd"/>
            <w:r w:rsidRPr="00842948">
              <w:rPr>
                <w:rFonts w:asciiTheme="minorHAnsi" w:hAnsiTheme="minorHAnsi"/>
                <w:i/>
                <w:sz w:val="18"/>
                <w:szCs w:val="18"/>
              </w:rPr>
              <w:t xml:space="preserve"> parte da mesma proposta).</w:t>
            </w:r>
          </w:p>
          <w:p w:rsidR="00DF61C2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C01AE3" w:rsidRPr="00804680" w:rsidRDefault="00C01AE3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F3D8C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237984" w:rsidRPr="00804680" w:rsidRDefault="00237984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As Atividades tem deslocamento?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SIM </w:t>
            </w:r>
            <w:proofErr w:type="gramStart"/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)  NÃO (    )</w:t>
            </w:r>
          </w:p>
          <w:p w:rsidR="0052794E" w:rsidRPr="00804680" w:rsidRDefault="0052794E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3D8C" w:rsidRPr="00842948" w:rsidRDefault="00237984" w:rsidP="00DF3D8C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Se SIM, </w:t>
            </w:r>
            <w:r w:rsidR="00C01AE3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Quais trajetos serão </w:t>
            </w:r>
            <w:r w:rsidR="00DF3D8C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realizad</w:t>
            </w:r>
            <w:r w:rsidR="000E20BF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</w:t>
            </w:r>
            <w:r w:rsidR="00DF3D8C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s?</w:t>
            </w:r>
            <w:r w:rsidR="00DF3D8C"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F3D8C" w:rsidRPr="00842948">
              <w:rPr>
                <w:rFonts w:asciiTheme="minorHAnsi" w:hAnsiTheme="minorHAnsi"/>
                <w:i/>
                <w:sz w:val="18"/>
                <w:szCs w:val="18"/>
              </w:rPr>
              <w:t xml:space="preserve">(Este campo deve ser preenchido apenas para os projetos </w:t>
            </w:r>
            <w:r w:rsidR="00842948">
              <w:rPr>
                <w:rFonts w:asciiTheme="minorHAnsi" w:hAnsiTheme="minorHAnsi"/>
                <w:i/>
                <w:sz w:val="18"/>
                <w:szCs w:val="18"/>
              </w:rPr>
              <w:t>com deslocamento</w:t>
            </w:r>
            <w:r w:rsidR="00DF3D8C" w:rsidRPr="00842948">
              <w:rPr>
                <w:rFonts w:asciiTheme="minorHAnsi" w:hAnsiTheme="minorHAnsi"/>
                <w:i/>
                <w:sz w:val="18"/>
                <w:szCs w:val="18"/>
              </w:rPr>
              <w:t>).</w:t>
            </w:r>
          </w:p>
          <w:p w:rsidR="0035731D" w:rsidRPr="00804680" w:rsidRDefault="0035731D" w:rsidP="00DF3D8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5731D" w:rsidRPr="00804680" w:rsidRDefault="0035731D" w:rsidP="00DF3D8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37984" w:rsidRPr="00804680" w:rsidRDefault="00237984" w:rsidP="00DF3D8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F3D8C" w:rsidRPr="00804680" w:rsidRDefault="00DF3D8C" w:rsidP="00DF3D8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F3D8C" w:rsidRPr="00804680" w:rsidRDefault="00DF3D8C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F3D8C" w:rsidRPr="00804680" w:rsidTr="00537EAB">
        <w:trPr>
          <w:trHeight w:val="541"/>
        </w:trPr>
        <w:tc>
          <w:tcPr>
            <w:tcW w:w="9791" w:type="dxa"/>
            <w:gridSpan w:val="2"/>
            <w:shd w:val="clear" w:color="auto" w:fill="B8CCE4" w:themeFill="accent1" w:themeFillTint="66"/>
            <w:vAlign w:val="center"/>
          </w:tcPr>
          <w:p w:rsidR="00DF3D8C" w:rsidRPr="00804680" w:rsidRDefault="00DF3D8C" w:rsidP="00675D81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O projeto contempla ações de acessibilidade? </w:t>
            </w:r>
            <w:r w:rsidR="00675D81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Se sim, liste-as e descreva-as.</w:t>
            </w:r>
          </w:p>
        </w:tc>
      </w:tr>
      <w:tr w:rsidR="00675D81" w:rsidRPr="00804680" w:rsidTr="00CE14A0">
        <w:trPr>
          <w:trHeight w:val="469"/>
        </w:trPr>
        <w:tc>
          <w:tcPr>
            <w:tcW w:w="9791" w:type="dxa"/>
            <w:gridSpan w:val="2"/>
            <w:shd w:val="clear" w:color="auto" w:fill="auto"/>
            <w:vAlign w:val="center"/>
          </w:tcPr>
          <w:p w:rsidR="00675D81" w:rsidRPr="00804680" w:rsidRDefault="00941AB4" w:rsidP="00941AB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41AB4">
              <w:rPr>
                <w:rFonts w:asciiTheme="minorHAnsi" w:hAnsiTheme="minorHAnsi"/>
                <w:b/>
              </w:rPr>
              <w:t xml:space="preserve">(  </w:t>
            </w:r>
            <w:proofErr w:type="gramEnd"/>
            <w:r w:rsidRPr="00941AB4">
              <w:rPr>
                <w:rFonts w:asciiTheme="minorHAnsi" w:hAnsiTheme="minorHAnsi"/>
                <w:b/>
              </w:rPr>
              <w:t>) Sim       (  ) Não</w:t>
            </w:r>
          </w:p>
        </w:tc>
      </w:tr>
      <w:tr w:rsidR="001311F1" w:rsidRPr="00804680" w:rsidTr="00CE14A0">
        <w:trPr>
          <w:trHeight w:val="469"/>
        </w:trPr>
        <w:tc>
          <w:tcPr>
            <w:tcW w:w="9791" w:type="dxa"/>
            <w:gridSpan w:val="2"/>
            <w:shd w:val="clear" w:color="auto" w:fill="auto"/>
            <w:vAlign w:val="center"/>
          </w:tcPr>
          <w:p w:rsidR="001311F1" w:rsidRPr="00804680" w:rsidRDefault="001311F1" w:rsidP="009C712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Descrição:</w:t>
            </w:r>
          </w:p>
          <w:p w:rsidR="00324A3B" w:rsidRPr="00804680" w:rsidRDefault="00324A3B" w:rsidP="009C712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24A3B" w:rsidRPr="00804680" w:rsidRDefault="00324A3B" w:rsidP="009C712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675D81" w:rsidRPr="00804680" w:rsidTr="00537EAB">
        <w:trPr>
          <w:trHeight w:val="545"/>
        </w:trPr>
        <w:tc>
          <w:tcPr>
            <w:tcW w:w="9791" w:type="dxa"/>
            <w:gridSpan w:val="2"/>
            <w:shd w:val="clear" w:color="auto" w:fill="DBE5F1" w:themeFill="accent1" w:themeFillTint="33"/>
            <w:vAlign w:val="center"/>
          </w:tcPr>
          <w:p w:rsidR="007257F5" w:rsidRPr="00256258" w:rsidRDefault="001311F1" w:rsidP="00256258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São consideradas ações de acessibilidade </w:t>
            </w:r>
            <w:proofErr w:type="gramStart"/>
            <w:r w:rsidRPr="00256258">
              <w:rPr>
                <w:rFonts w:asciiTheme="minorHAnsi" w:hAnsiTheme="minorHAnsi"/>
                <w:i/>
                <w:sz w:val="18"/>
                <w:szCs w:val="18"/>
              </w:rPr>
              <w:t>a</w:t>
            </w:r>
            <w:proofErr w:type="gramEnd"/>
            <w:r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>i</w:t>
            </w: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nterpretação em libras, a sinalização tátil, a disponibilidade de 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guias </w:t>
            </w: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>intérpretes, de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 guias para cegos, acessibilidade estrutural (banheiros especiais, reserva de espaços para pessoas com deficiência e mobilidade reduzida, rampas, </w:t>
            </w: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elevadores, 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>corrimões, pisos táteis, sinalização em braile e libras)</w:t>
            </w: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>, transcrição de informações em tempo real, dentre outros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 w:rsidR="007257F5" w:rsidRPr="0025625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75D81" w:rsidRPr="00804680" w:rsidRDefault="00675D81" w:rsidP="00DF3D8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CE14A0" w:rsidRPr="00804680" w:rsidTr="00CE1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804680" w:rsidRDefault="00CE14A0" w:rsidP="00FC6E7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 projeto possui ou está buscando recursos financeiros de outras fontes?</w:t>
            </w:r>
          </w:p>
        </w:tc>
      </w:tr>
      <w:tr w:rsidR="00CE14A0" w:rsidRPr="00804680" w:rsidTr="00CE14A0">
        <w:trPr>
          <w:trHeight w:val="469"/>
        </w:trPr>
        <w:tc>
          <w:tcPr>
            <w:tcW w:w="9791" w:type="dxa"/>
            <w:gridSpan w:val="2"/>
            <w:shd w:val="clear" w:color="auto" w:fill="auto"/>
            <w:vAlign w:val="center"/>
          </w:tcPr>
          <w:p w:rsidR="00CE14A0" w:rsidRPr="00941AB4" w:rsidRDefault="00941AB4" w:rsidP="00CE14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941AB4">
              <w:rPr>
                <w:rFonts w:asciiTheme="minorHAnsi" w:hAnsiTheme="minorHAnsi"/>
                <w:b/>
              </w:rPr>
              <w:t xml:space="preserve">(  </w:t>
            </w:r>
            <w:proofErr w:type="gramEnd"/>
            <w:r w:rsidRPr="00941AB4">
              <w:rPr>
                <w:rFonts w:asciiTheme="minorHAnsi" w:hAnsiTheme="minorHAnsi"/>
                <w:b/>
              </w:rPr>
              <w:t xml:space="preserve">) Sim       (  ) Não </w:t>
            </w:r>
          </w:p>
        </w:tc>
      </w:tr>
      <w:tr w:rsidR="00FF3103" w:rsidRPr="00804680" w:rsidTr="00CE14A0">
        <w:trPr>
          <w:trHeight w:val="469"/>
        </w:trPr>
        <w:tc>
          <w:tcPr>
            <w:tcW w:w="9791" w:type="dxa"/>
            <w:gridSpan w:val="2"/>
            <w:shd w:val="clear" w:color="auto" w:fill="auto"/>
            <w:vAlign w:val="center"/>
          </w:tcPr>
          <w:p w:rsidR="00FF3103" w:rsidRPr="00804680" w:rsidRDefault="00FF3103" w:rsidP="00FF3103">
            <w:pPr>
              <w:spacing w:after="120" w:line="100" w:lineRule="atLeast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Se sim, informe a previsão de valor e cite as fontes/estratégias de captação/financiamento. </w:t>
            </w:r>
          </w:p>
          <w:p w:rsidR="00FF3103" w:rsidRPr="00804680" w:rsidRDefault="00FF3103" w:rsidP="00CE14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4D00" w:rsidRPr="00804680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24D00" w:rsidRPr="00804680" w:rsidRDefault="00C24D00" w:rsidP="00D22067">
            <w:pPr>
              <w:spacing w:after="120" w:line="100" w:lineRule="atLeast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Observação</w:t>
            </w:r>
            <w:r w:rsidRPr="00FF3103">
              <w:rPr>
                <w:rFonts w:asciiTheme="minorHAnsi" w:hAnsiTheme="minorHAnsi"/>
                <w:b/>
                <w:i/>
                <w:sz w:val="18"/>
                <w:szCs w:val="18"/>
              </w:rPr>
              <w:t>:</w:t>
            </w:r>
            <w:r w:rsidR="00004D30" w:rsidRPr="00FF3103">
              <w:rPr>
                <w:rFonts w:asciiTheme="minorHAnsi" w:hAnsiTheme="minorHAnsi"/>
                <w:i/>
                <w:sz w:val="18"/>
                <w:szCs w:val="18"/>
              </w:rPr>
              <w:t xml:space="preserve"> Caso o proponente queira</w:t>
            </w:r>
            <w:r w:rsidRPr="00FF3103">
              <w:rPr>
                <w:rFonts w:asciiTheme="minorHAnsi" w:hAnsiTheme="minorHAnsi"/>
                <w:i/>
                <w:sz w:val="18"/>
                <w:szCs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FF3103">
              <w:rPr>
                <w:rFonts w:asciiTheme="minorHAnsi" w:hAnsiTheme="minorHAnsi"/>
                <w:i/>
                <w:sz w:val="18"/>
                <w:szCs w:val="18"/>
              </w:rPr>
              <w:t>Origem do Recurso” como custeados</w:t>
            </w:r>
            <w:proofErr w:type="gramEnd"/>
            <w:r w:rsidRPr="00FF3103">
              <w:rPr>
                <w:rFonts w:asciiTheme="minorHAnsi" w:hAnsiTheme="minorHAnsi"/>
                <w:i/>
                <w:sz w:val="18"/>
                <w:szCs w:val="18"/>
              </w:rPr>
              <w:t xml:space="preserve"> com “Recursos financeiros de outras fontes”</w:t>
            </w:r>
            <w:r w:rsidR="006B6F72" w:rsidRPr="00FF3103">
              <w:rPr>
                <w:rFonts w:asciiTheme="minorHAnsi" w:hAnsiTheme="minorHAnsi"/>
                <w:i/>
                <w:sz w:val="18"/>
                <w:szCs w:val="18"/>
              </w:rPr>
              <w:t xml:space="preserve">. Os itens identificados na planilha orçamentária como custeados com “Recursos financeiros de outras fontes” não serão considerados para a soma que defini o “Valor total solicitado </w:t>
            </w:r>
            <w:r w:rsidR="00CB51E8">
              <w:rPr>
                <w:rFonts w:asciiTheme="minorHAnsi" w:hAnsiTheme="minorHAnsi"/>
                <w:i/>
                <w:sz w:val="18"/>
                <w:szCs w:val="18"/>
              </w:rPr>
              <w:t>à</w:t>
            </w:r>
            <w:r w:rsidR="00D22067">
              <w:rPr>
                <w:rFonts w:asciiTheme="minorHAnsi" w:hAnsiTheme="minorHAnsi"/>
                <w:i/>
                <w:sz w:val="18"/>
                <w:szCs w:val="18"/>
              </w:rPr>
              <w:t xml:space="preserve"> Secretaria de Cultura do Distrito Federal</w:t>
            </w:r>
            <w:r w:rsidR="006B6F72" w:rsidRPr="00FF3103">
              <w:rPr>
                <w:rFonts w:asciiTheme="minorHAnsi" w:hAnsiTheme="minorHAnsi"/>
                <w:i/>
                <w:sz w:val="18"/>
                <w:szCs w:val="18"/>
              </w:rPr>
              <w:t>” e também não serão considerados para fins de Prestação de Contas.</w:t>
            </w:r>
          </w:p>
        </w:tc>
      </w:tr>
    </w:tbl>
    <w:p w:rsidR="008737CD" w:rsidRPr="00804680" w:rsidRDefault="008737CD" w:rsidP="0090308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1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164"/>
        <w:gridCol w:w="1857"/>
        <w:gridCol w:w="1471"/>
      </w:tblGrid>
      <w:tr w:rsidR="008737CD" w:rsidRPr="008D093C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737CD" w:rsidRPr="008D093C" w:rsidRDefault="008B6E29" w:rsidP="00993C84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5</w:t>
            </w:r>
            <w:r w:rsidR="008737CD" w:rsidRPr="008D093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. </w:t>
            </w:r>
            <w:r w:rsidR="00993C84" w:rsidRPr="008D093C">
              <w:rPr>
                <w:rFonts w:asciiTheme="minorHAnsi" w:hAnsiTheme="minorHAnsi"/>
                <w:b/>
                <w:i/>
                <w:sz w:val="22"/>
                <w:szCs w:val="22"/>
              </w:rPr>
              <w:t>FICHA TÈCNICA</w:t>
            </w:r>
          </w:p>
        </w:tc>
      </w:tr>
      <w:tr w:rsidR="00993C84" w:rsidRPr="008D093C" w:rsidTr="00537EA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8D093C" w:rsidRDefault="00993C84" w:rsidP="00941AB4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8D093C">
              <w:rPr>
                <w:rFonts w:asciiTheme="minorHAnsi" w:hAnsiTheme="minorHAnsi"/>
                <w:i/>
                <w:sz w:val="18"/>
                <w:szCs w:val="18"/>
              </w:rPr>
              <w:t>O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>s pro</w:t>
            </w:r>
            <w:r w:rsidR="0059521E" w:rsidRPr="008D093C">
              <w:rPr>
                <w:rFonts w:asciiTheme="minorHAnsi" w:hAnsiTheme="minorHAnsi"/>
                <w:i/>
                <w:sz w:val="18"/>
                <w:szCs w:val="18"/>
              </w:rPr>
              <w:t>fissionais aqui relacionados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 serão considerados para a avaliação do quesito “Relevância da trajetória artística e cultural da Ficha Técnica”. Conforme exigido no </w:t>
            </w:r>
            <w:r w:rsidRPr="00941AB4">
              <w:rPr>
                <w:rFonts w:asciiTheme="minorHAnsi" w:hAnsiTheme="minorHAnsi"/>
                <w:i/>
                <w:sz w:val="18"/>
                <w:szCs w:val="18"/>
              </w:rPr>
              <w:t>item 3.2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 do Edital é necessário anexar ao projeto os currículos resumidos dos profissionais abaixo relacionados. Ressalta-se ainda que em caso de contemplação, ao longo da execução do projeto, só poderão ser alterados </w:t>
            </w:r>
            <w:r w:rsidR="00DF0485" w:rsidRPr="008D093C">
              <w:rPr>
                <w:rFonts w:asciiTheme="minorHAnsi" w:hAnsiTheme="minorHAnsi"/>
                <w:i/>
                <w:sz w:val="18"/>
                <w:szCs w:val="18"/>
              </w:rPr>
              <w:t>3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0% do total dos integrantes aqui relacionados, conforme previsto no </w:t>
            </w:r>
            <w:r w:rsidRPr="00941AB4">
              <w:rPr>
                <w:rFonts w:asciiTheme="minorHAnsi" w:hAnsiTheme="minorHAnsi"/>
                <w:i/>
                <w:sz w:val="18"/>
                <w:szCs w:val="18"/>
              </w:rPr>
              <w:t xml:space="preserve">item </w:t>
            </w:r>
            <w:r w:rsidR="00941AB4">
              <w:rPr>
                <w:rFonts w:asciiTheme="minorHAnsi" w:hAnsiTheme="minorHAnsi"/>
                <w:i/>
                <w:sz w:val="18"/>
                <w:szCs w:val="18"/>
              </w:rPr>
              <w:t>13.2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 do edital.</w:t>
            </w: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</w:rPr>
              <w:t>Nome do Profissional/Empresa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</w:rPr>
              <w:t>Função no Projeto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</w:rPr>
              <w:t>CPF/CNPJ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</w:rPr>
              <w:t>N° de CEAC</w:t>
            </w:r>
          </w:p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D093C">
              <w:rPr>
                <w:rFonts w:asciiTheme="minorHAnsi" w:hAnsiTheme="minorHAnsi"/>
                <w:i/>
                <w:sz w:val="22"/>
                <w:szCs w:val="22"/>
              </w:rPr>
              <w:t>(caso possua)</w:t>
            </w: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804680" w:rsidP="0061365A">
            <w:pPr>
              <w:ind w:left="66"/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  <w:r w:rsidRPr="008D093C">
              <w:rPr>
                <w:rFonts w:asciiTheme="minorHAnsi" w:hAnsiTheme="minorHAnsi"/>
                <w:i/>
                <w:sz w:val="22"/>
                <w:szCs w:val="22"/>
              </w:rPr>
              <w:t>Fulana de Tal (Proponente)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804680" w:rsidP="0061365A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D093C">
              <w:rPr>
                <w:rFonts w:asciiTheme="minorHAnsi" w:hAnsiTheme="minorHAnsi"/>
                <w:i/>
                <w:sz w:val="22"/>
                <w:szCs w:val="22"/>
              </w:rPr>
              <w:t>Coordenador de Produção</w:t>
            </w:r>
            <w:r w:rsidR="00DF0485" w:rsidRPr="008D093C">
              <w:rPr>
                <w:rFonts w:asciiTheme="minorHAnsi" w:hAnsiTheme="minorHAnsi"/>
                <w:i/>
                <w:sz w:val="22"/>
                <w:szCs w:val="22"/>
              </w:rPr>
              <w:t xml:space="preserve"> (ex.)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CE14A0">
            <w:pPr>
              <w:snapToGrid w:val="0"/>
              <w:jc w:val="both"/>
              <w:rPr>
                <w:rFonts w:asciiTheme="minorHAnsi" w:hAnsiTheme="minorHAnsi"/>
                <w:b/>
                <w:u w:val="single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Estimativa de Empregos Diretos Gerados:</w:t>
            </w:r>
            <w:r w:rsidRPr="008D093C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8D093C">
              <w:rPr>
                <w:rFonts w:asciiTheme="minorHAnsi" w:hAnsiTheme="minorHAnsi"/>
                <w:i/>
                <w:sz w:val="18"/>
              </w:rPr>
              <w:t>(Informe aqui uma estimativa/previsão de quantos empregos diretos serão gerados durante a execução do projeto. 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  <w:p w:rsidR="0035731D" w:rsidRPr="008D093C" w:rsidRDefault="0035731D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E14A0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0" w:rsidRPr="008D093C" w:rsidRDefault="00CE14A0" w:rsidP="00CE14A0">
            <w:pPr>
              <w:snapToGrid w:val="0"/>
              <w:jc w:val="both"/>
              <w:rPr>
                <w:rFonts w:asciiTheme="minorHAnsi" w:hAnsiTheme="minorHAnsi"/>
                <w:b/>
                <w:u w:val="single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Estimativa de Empregos Indiretos Gerados:</w:t>
            </w:r>
            <w:r w:rsidRPr="008D093C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8D093C">
              <w:rPr>
                <w:rFonts w:asciiTheme="minorHAnsi" w:hAnsiTheme="minorHAnsi"/>
                <w:i/>
                <w:sz w:val="18"/>
              </w:rPr>
              <w:t xml:space="preserve">(Informe aqui uma estimativa/previsão de quantos empregos indiretos serão gerados durante a execução do projeto. Para este cálculo </w:t>
            </w:r>
            <w:proofErr w:type="gramStart"/>
            <w:r w:rsidRPr="008D093C">
              <w:rPr>
                <w:rFonts w:asciiTheme="minorHAnsi" w:hAnsiTheme="minorHAnsi"/>
                <w:i/>
                <w:sz w:val="18"/>
              </w:rPr>
              <w:t>devem</w:t>
            </w:r>
            <w:proofErr w:type="gramEnd"/>
            <w:r w:rsidRPr="008D093C">
              <w:rPr>
                <w:rFonts w:asciiTheme="minorHAnsi" w:hAnsiTheme="minorHAnsi"/>
                <w:i/>
                <w:sz w:val="18"/>
              </w:rPr>
              <w:t xml:space="preserve"> ser considerados a contratação de empresas fornecedoras de mão de obra e serviços, como seguranças, brigadistas, a equipe da assessoria de comunicação, a equipe de montagem, de operação, etc.).</w:t>
            </w:r>
          </w:p>
          <w:p w:rsidR="00CE14A0" w:rsidRPr="008D093C" w:rsidRDefault="00CE14A0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  <w:p w:rsidR="0035731D" w:rsidRPr="008D093C" w:rsidRDefault="0035731D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8737CD" w:rsidRDefault="008737CD" w:rsidP="0090308D">
      <w:pPr>
        <w:jc w:val="both"/>
        <w:rPr>
          <w:rFonts w:ascii="Times New Roman" w:hAnsi="Times New Roman"/>
        </w:rPr>
      </w:pPr>
    </w:p>
    <w:p w:rsidR="0029356B" w:rsidRDefault="0029356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737CD" w:rsidRDefault="008737CD" w:rsidP="0090308D">
      <w:pPr>
        <w:jc w:val="both"/>
        <w:rPr>
          <w:rFonts w:ascii="Times New Roman" w:hAnsi="Times New Roman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437"/>
        <w:gridCol w:w="1527"/>
        <w:gridCol w:w="646"/>
        <w:gridCol w:w="822"/>
        <w:gridCol w:w="740"/>
        <w:gridCol w:w="867"/>
      </w:tblGrid>
      <w:tr w:rsidR="00DB24CA" w:rsidRPr="0055747A" w:rsidTr="00537EA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55747A" w:rsidRDefault="008B6E29" w:rsidP="00DB24CA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F61C2">
              <w:rPr>
                <w:rFonts w:asciiTheme="minorHAnsi" w:hAnsiTheme="minorHAnsi"/>
                <w:b/>
                <w:i/>
                <w:sz w:val="22"/>
                <w:szCs w:val="22"/>
              </w:rPr>
              <w:t>6</w:t>
            </w:r>
            <w:r w:rsidR="00DB24CA" w:rsidRPr="00DF61C2">
              <w:rPr>
                <w:rFonts w:asciiTheme="minorHAnsi" w:hAnsiTheme="minorHAnsi"/>
                <w:b/>
                <w:i/>
                <w:sz w:val="22"/>
                <w:szCs w:val="22"/>
              </w:rPr>
              <w:t>. CRONOGRAMA DE EXECUÇÃO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Atividade Geral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30021E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(ex.: realização da montagem, </w:t>
            </w:r>
            <w:r w:rsidR="0030021E"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execução produção, desmontagem</w:t>
            </w: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, </w:t>
            </w:r>
            <w:proofErr w:type="spell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etc</w:t>
            </w:r>
            <w:proofErr w:type="spellEnd"/>
            <w:proofErr w:type="gram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(ex.: contração de equipe, ensaio, oficina, </w:t>
            </w:r>
            <w:proofErr w:type="spell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casting</w:t>
            </w:r>
            <w:proofErr w:type="spellEnd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, impressão, sonorização, </w:t>
            </w:r>
            <w:proofErr w:type="spell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etc</w:t>
            </w:r>
            <w:proofErr w:type="spellEnd"/>
            <w:proofErr w:type="gram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(RA, UF, espaço físico</w:t>
            </w:r>
            <w:proofErr w:type="gram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Mês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Semana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Mês 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Semana</w:t>
            </w:r>
          </w:p>
        </w:tc>
      </w:tr>
      <w:tr w:rsidR="00DB24CA" w:rsidRPr="0055747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Pré-Produção / Preparação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Cs/>
                <w:sz w:val="18"/>
                <w:szCs w:val="18"/>
              </w:rPr>
              <w:t>[</w:t>
            </w:r>
            <w:proofErr w:type="gramStart"/>
            <w:r w:rsidRPr="0055747A">
              <w:rPr>
                <w:rFonts w:asciiTheme="minorHAnsi" w:hAnsiTheme="minorHAnsi"/>
                <w:iCs/>
                <w:sz w:val="18"/>
                <w:szCs w:val="18"/>
              </w:rPr>
              <w:t>....</w:t>
            </w:r>
            <w:proofErr w:type="gramEnd"/>
            <w:r w:rsidRPr="0055747A">
              <w:rPr>
                <w:rFonts w:asciiTheme="minorHAnsi" w:hAnsiTheme="minorHAnsi"/>
                <w:iCs/>
                <w:sz w:val="18"/>
                <w:szCs w:val="18"/>
              </w:rPr>
              <w:t>]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Produção / Realização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[</w:t>
            </w:r>
            <w:proofErr w:type="gramStart"/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....</w:t>
            </w:r>
            <w:proofErr w:type="gramEnd"/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Pós-Produção / Finalização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[</w:t>
            </w:r>
            <w:proofErr w:type="gramStart"/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....</w:t>
            </w:r>
            <w:proofErr w:type="gramEnd"/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</w:tbl>
    <w:p w:rsidR="00C1592D" w:rsidRDefault="00C1592D" w:rsidP="0090308D">
      <w:pPr>
        <w:jc w:val="both"/>
        <w:rPr>
          <w:rFonts w:ascii="Times New Roman" w:hAnsi="Times New Roman"/>
        </w:rPr>
      </w:pPr>
    </w:p>
    <w:p w:rsidR="004B595C" w:rsidRDefault="004B595C" w:rsidP="0090308D">
      <w:pPr>
        <w:jc w:val="both"/>
        <w:rPr>
          <w:rFonts w:ascii="Times New Roman" w:hAnsi="Times New Roman"/>
        </w:rPr>
      </w:pPr>
    </w:p>
    <w:p w:rsidR="00941AB4" w:rsidRDefault="00941AB4" w:rsidP="0090308D">
      <w:pPr>
        <w:jc w:val="both"/>
        <w:rPr>
          <w:rFonts w:ascii="Times New Roman" w:hAnsi="Times New Roman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87"/>
        <w:gridCol w:w="1831"/>
        <w:gridCol w:w="2411"/>
      </w:tblGrid>
      <w:tr w:rsidR="00DB24CA" w:rsidRPr="000553F6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0553F6" w:rsidRDefault="008B6E29" w:rsidP="00FC6E78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7</w:t>
            </w:r>
            <w:r w:rsidR="00DB24CA" w:rsidRPr="000553F6">
              <w:rPr>
                <w:rFonts w:asciiTheme="minorHAnsi" w:hAnsiTheme="minorHAnsi"/>
                <w:b/>
                <w:i/>
                <w:sz w:val="22"/>
                <w:szCs w:val="22"/>
              </w:rPr>
              <w:t>. PLANO DE COMUNICAÇÃO E DIVULGAÇÃO</w:t>
            </w: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Pr="000553F6" w:rsidRDefault="00DB24CA" w:rsidP="001160DE">
            <w:pPr>
              <w:rPr>
                <w:rFonts w:asciiTheme="minorHAnsi" w:hAnsiTheme="minorHAnsi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i/>
                <w:iCs/>
                <w:color w:val="00000A"/>
                <w:sz w:val="22"/>
                <w:szCs w:val="22"/>
              </w:rPr>
              <w:t>Descreva as peças que serão utilizadas para divulgar e comunicar o projeto</w:t>
            </w: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DB24C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0553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Descreva o que será realizado.                </w:t>
            </w:r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fr-FR"/>
              </w:rPr>
              <w:t xml:space="preserve">Ex.: folder; spot de rádio; post; flayer, etc….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53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Descreva o formato, duração e/ou suporte.                                                       </w:t>
            </w:r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53F6">
              <w:rPr>
                <w:rFonts w:asciiTheme="minorHAnsi" w:hAnsiTheme="minorHAnsi"/>
                <w:color w:val="000000"/>
                <w:sz w:val="18"/>
                <w:szCs w:val="18"/>
              </w:rPr>
              <w:t>Informe a quantidade e/ou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0553F6" w:rsidRDefault="00DB24CA" w:rsidP="00DB24CA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</w:pPr>
            <w:r w:rsidRPr="000553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Informe o meio que será utilizado.        </w:t>
            </w:r>
          </w:p>
          <w:p w:rsidR="00DB24CA" w:rsidRPr="000553F6" w:rsidRDefault="00DB24CA" w:rsidP="00DB24C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Ex.: panfletagem; Rádio; Televisão, site, blog,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Item / Peça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Detalhe em até 500 caracteres sua estratégia de comunicação e divulgação</w:t>
            </w:r>
            <w:r w:rsidR="000553F6"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, em especial ações contra preconceito</w:t>
            </w:r>
            <w:r w:rsidR="002B062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, respeito ao corpo e segurança no trânsito</w:t>
            </w:r>
            <w:r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</w:t>
            </w:r>
          </w:p>
          <w:p w:rsidR="00DB24CA" w:rsidRDefault="00DB24CA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41AB4" w:rsidRDefault="00941AB4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41AB4" w:rsidRDefault="00941AB4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41AB4" w:rsidRPr="000553F6" w:rsidRDefault="00941AB4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B24CA" w:rsidRPr="000553F6" w:rsidRDefault="00DB24CA" w:rsidP="00FC6E78">
            <w:pPr>
              <w:snapToGri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Informe em quais localidades</w:t>
            </w:r>
            <w:r w:rsidR="00BF2B8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e plataformas</w:t>
            </w:r>
            <w:r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será divulgado o projeto.</w:t>
            </w:r>
          </w:p>
          <w:p w:rsidR="00DB24CA" w:rsidRDefault="00DB24CA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41AB4" w:rsidRDefault="00941AB4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41AB4" w:rsidRDefault="00941AB4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41AB4" w:rsidRDefault="00941AB4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41AB4" w:rsidRPr="000553F6" w:rsidRDefault="00941AB4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B24CA" w:rsidRPr="000553F6" w:rsidRDefault="00DB24CA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C1592D" w:rsidRDefault="00C1592D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sectPr w:rsidR="00CF0475" w:rsidSect="008B6E29">
      <w:headerReference w:type="default" r:id="rId9"/>
      <w:footerReference w:type="default" r:id="rId10"/>
      <w:pgSz w:w="11906" w:h="16838"/>
      <w:pgMar w:top="936" w:right="936" w:bottom="1134" w:left="170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87" w:rsidRDefault="00E51F87">
      <w:r>
        <w:separator/>
      </w:r>
    </w:p>
  </w:endnote>
  <w:endnote w:type="continuationSeparator" w:id="0">
    <w:p w:rsidR="00E51F87" w:rsidRDefault="00E5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87" w:rsidRPr="000A022F" w:rsidRDefault="00F20487" w:rsidP="00160869">
    <w:pPr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F20487" w:rsidRPr="000A022F" w:rsidTr="0009504D">
      <w:tc>
        <w:tcPr>
          <w:tcW w:w="2093" w:type="dxa"/>
        </w:tcPr>
        <w:p w:rsidR="00F20487" w:rsidRPr="000A022F" w:rsidRDefault="00F20487" w:rsidP="00873B57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10"/>
              <w:szCs w:val="10"/>
            </w:rPr>
          </w:pPr>
        </w:p>
        <w:p w:rsidR="00F20487" w:rsidRPr="00731467" w:rsidRDefault="00F20487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  <w:i/>
              <w:sz w:val="20"/>
              <w:szCs w:val="20"/>
            </w:rPr>
          </w:pPr>
        </w:p>
      </w:tc>
      <w:tc>
        <w:tcPr>
          <w:tcW w:w="6662" w:type="dxa"/>
        </w:tcPr>
        <w:p w:rsidR="00F20487" w:rsidRPr="000A022F" w:rsidRDefault="00F20487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F20487" w:rsidRPr="000A022F" w:rsidRDefault="00F20487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F20487" w:rsidRPr="000A022F" w:rsidRDefault="00F20487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 xml:space="preserve">Secretaria de Estado de Cultura </w:t>
          </w:r>
        </w:p>
        <w:p w:rsidR="00F20487" w:rsidRPr="000A022F" w:rsidRDefault="00F20487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0A022F">
            <w:rPr>
              <w:rFonts w:ascii="Times New Roman" w:hAnsi="Times New Roman"/>
              <w:sz w:val="16"/>
              <w:szCs w:val="16"/>
            </w:rPr>
            <w:t>DF</w:t>
          </w:r>
          <w:proofErr w:type="gramEnd"/>
        </w:p>
        <w:p w:rsidR="00F20487" w:rsidRPr="000A022F" w:rsidRDefault="00F20487" w:rsidP="00207BDD">
          <w:pPr>
            <w:tabs>
              <w:tab w:val="left" w:pos="2175"/>
              <w:tab w:val="center" w:pos="5742"/>
              <w:tab w:val="right" w:pos="7089"/>
              <w:tab w:val="right" w:pos="8838"/>
            </w:tabs>
            <w:rPr>
              <w:rFonts w:ascii="Times New Roman" w:hAnsi="Times New Roman"/>
              <w:sz w:val="12"/>
              <w:szCs w:val="20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ab/>
          </w:r>
          <w:r w:rsidRPr="000A022F">
            <w:rPr>
              <w:rFonts w:ascii="Times New Roman" w:hAnsi="Times New Roman"/>
              <w:sz w:val="16"/>
              <w:szCs w:val="16"/>
            </w:rPr>
            <w:tab/>
          </w:r>
        </w:p>
      </w:tc>
      <w:tc>
        <w:tcPr>
          <w:tcW w:w="425" w:type="dxa"/>
        </w:tcPr>
        <w:p w:rsidR="00F20487" w:rsidRPr="000A022F" w:rsidRDefault="00F20487" w:rsidP="0009504D">
          <w:pPr>
            <w:tabs>
              <w:tab w:val="center" w:pos="4419"/>
              <w:tab w:val="right" w:pos="8838"/>
            </w:tabs>
            <w:ind w:left="351"/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F20487" w:rsidRPr="000A022F" w:rsidRDefault="00F20487" w:rsidP="0009504D">
          <w:pPr>
            <w:tabs>
              <w:tab w:val="center" w:pos="4419"/>
              <w:tab w:val="right" w:pos="8838"/>
            </w:tabs>
            <w:ind w:left="-393" w:right="-7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F20487" w:rsidRDefault="00F204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87" w:rsidRDefault="00E51F87">
      <w:r>
        <w:separator/>
      </w:r>
    </w:p>
  </w:footnote>
  <w:footnote w:type="continuationSeparator" w:id="0">
    <w:p w:rsidR="00E51F87" w:rsidRDefault="00E5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242"/>
      <w:gridCol w:w="6445"/>
      <w:gridCol w:w="2486"/>
    </w:tblGrid>
    <w:tr w:rsidR="00F20487" w:rsidRPr="000A022F" w:rsidTr="001160DE">
      <w:trPr>
        <w:trHeight w:val="997"/>
      </w:trPr>
      <w:tc>
        <w:tcPr>
          <w:tcW w:w="1242" w:type="dxa"/>
        </w:tcPr>
        <w:p w:rsidR="00F20487" w:rsidRPr="000A022F" w:rsidRDefault="00F20487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8BD5DAB" wp14:editId="63BF2E94">
                <wp:extent cx="686550" cy="694357"/>
                <wp:effectExtent l="0" t="0" r="0" b="0"/>
                <wp:docPr id="1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F20487" w:rsidRPr="00160869" w:rsidRDefault="00F20487" w:rsidP="0009504D">
          <w:pPr>
            <w:tabs>
              <w:tab w:val="center" w:pos="4419"/>
              <w:tab w:val="right" w:pos="7852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GOVERNO DO DISTRITO FEDERAL</w:t>
          </w:r>
        </w:p>
        <w:p w:rsidR="00F20487" w:rsidRPr="00160869" w:rsidRDefault="00F20487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Secretaria de Estado de Cultura</w:t>
          </w:r>
          <w:r w:rsidR="0047416C">
            <w:rPr>
              <w:rFonts w:ascii="Calibri" w:hAnsi="Calibri" w:cs="Calibri"/>
              <w:b/>
            </w:rPr>
            <w:t xml:space="preserve"> e Economia Criativa</w:t>
          </w:r>
        </w:p>
        <w:p w:rsidR="00F20487" w:rsidRPr="000A022F" w:rsidRDefault="005555F0" w:rsidP="0047416C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" w:hAnsi="Calibri" w:cs="Calibri"/>
              <w:b/>
            </w:rPr>
            <w:t xml:space="preserve">Subsecretaria de </w:t>
          </w:r>
          <w:r w:rsidR="0047416C">
            <w:rPr>
              <w:rFonts w:ascii="Calibri" w:hAnsi="Calibri" w:cs="Calibri"/>
              <w:b/>
            </w:rPr>
            <w:t>Fomento e Incentivo Cultural</w:t>
          </w:r>
          <w:r>
            <w:rPr>
              <w:rFonts w:ascii="Calibri" w:hAnsi="Calibri" w:cs="Calibri"/>
              <w:b/>
            </w:rPr>
            <w:t xml:space="preserve"> </w:t>
          </w:r>
        </w:p>
      </w:tc>
      <w:tc>
        <w:tcPr>
          <w:tcW w:w="2486" w:type="dxa"/>
          <w:vAlign w:val="center"/>
        </w:tcPr>
        <w:p w:rsidR="00F20487" w:rsidRPr="000A022F" w:rsidRDefault="00F20487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</w:tbl>
  <w:p w:rsidR="00F20487" w:rsidRDefault="00F204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5688"/>
    <w:rsid w:val="000465CA"/>
    <w:rsid w:val="00053E1F"/>
    <w:rsid w:val="000546E9"/>
    <w:rsid w:val="000553F6"/>
    <w:rsid w:val="00057FC8"/>
    <w:rsid w:val="00060C10"/>
    <w:rsid w:val="00067A5A"/>
    <w:rsid w:val="00072797"/>
    <w:rsid w:val="0007790E"/>
    <w:rsid w:val="00077DCE"/>
    <w:rsid w:val="0008350B"/>
    <w:rsid w:val="00084808"/>
    <w:rsid w:val="00085429"/>
    <w:rsid w:val="000878B2"/>
    <w:rsid w:val="00094184"/>
    <w:rsid w:val="0009460A"/>
    <w:rsid w:val="0009504D"/>
    <w:rsid w:val="000A1850"/>
    <w:rsid w:val="000B0DB4"/>
    <w:rsid w:val="000B24A1"/>
    <w:rsid w:val="000B45DD"/>
    <w:rsid w:val="000B47A5"/>
    <w:rsid w:val="000C10BF"/>
    <w:rsid w:val="000C23AD"/>
    <w:rsid w:val="000C32C4"/>
    <w:rsid w:val="000D1628"/>
    <w:rsid w:val="000D2A77"/>
    <w:rsid w:val="000D4323"/>
    <w:rsid w:val="000D4F71"/>
    <w:rsid w:val="000E0305"/>
    <w:rsid w:val="000E083A"/>
    <w:rsid w:val="000E20BF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74D2"/>
    <w:rsid w:val="00117C18"/>
    <w:rsid w:val="00127BE4"/>
    <w:rsid w:val="001311F1"/>
    <w:rsid w:val="001410C1"/>
    <w:rsid w:val="00143C21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0604"/>
    <w:rsid w:val="001B3266"/>
    <w:rsid w:val="001C089D"/>
    <w:rsid w:val="001C0D8B"/>
    <w:rsid w:val="001C3A9F"/>
    <w:rsid w:val="001C4626"/>
    <w:rsid w:val="001C6079"/>
    <w:rsid w:val="001C77EE"/>
    <w:rsid w:val="001D0B8F"/>
    <w:rsid w:val="001D1C8D"/>
    <w:rsid w:val="001D4F94"/>
    <w:rsid w:val="001D530B"/>
    <w:rsid w:val="001D62A0"/>
    <w:rsid w:val="001D6B53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07BDD"/>
    <w:rsid w:val="002104F4"/>
    <w:rsid w:val="002116E6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37984"/>
    <w:rsid w:val="00240709"/>
    <w:rsid w:val="00241EBE"/>
    <w:rsid w:val="00242C05"/>
    <w:rsid w:val="00243061"/>
    <w:rsid w:val="00243CC4"/>
    <w:rsid w:val="0024562B"/>
    <w:rsid w:val="002517A2"/>
    <w:rsid w:val="00256258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32A6"/>
    <w:rsid w:val="0029356B"/>
    <w:rsid w:val="002A1525"/>
    <w:rsid w:val="002A2A04"/>
    <w:rsid w:val="002A3E3E"/>
    <w:rsid w:val="002B023C"/>
    <w:rsid w:val="002B0621"/>
    <w:rsid w:val="002B120A"/>
    <w:rsid w:val="002B3108"/>
    <w:rsid w:val="002B5316"/>
    <w:rsid w:val="002B6030"/>
    <w:rsid w:val="002B62E2"/>
    <w:rsid w:val="002C2393"/>
    <w:rsid w:val="002C5D6D"/>
    <w:rsid w:val="002D1469"/>
    <w:rsid w:val="002D1790"/>
    <w:rsid w:val="002D18C2"/>
    <w:rsid w:val="002D1C32"/>
    <w:rsid w:val="002D613C"/>
    <w:rsid w:val="002D745E"/>
    <w:rsid w:val="002E0E8D"/>
    <w:rsid w:val="002E723E"/>
    <w:rsid w:val="002E74CF"/>
    <w:rsid w:val="002F039A"/>
    <w:rsid w:val="002F1316"/>
    <w:rsid w:val="002F148B"/>
    <w:rsid w:val="002F15C0"/>
    <w:rsid w:val="0030021E"/>
    <w:rsid w:val="003045F0"/>
    <w:rsid w:val="00305C74"/>
    <w:rsid w:val="00306DC8"/>
    <w:rsid w:val="00307A0F"/>
    <w:rsid w:val="00307E61"/>
    <w:rsid w:val="0031488F"/>
    <w:rsid w:val="003204DD"/>
    <w:rsid w:val="00320B17"/>
    <w:rsid w:val="00324A3B"/>
    <w:rsid w:val="00325B13"/>
    <w:rsid w:val="00330835"/>
    <w:rsid w:val="00333C06"/>
    <w:rsid w:val="00350ECB"/>
    <w:rsid w:val="00351B94"/>
    <w:rsid w:val="00352924"/>
    <w:rsid w:val="00354CE2"/>
    <w:rsid w:val="003567B3"/>
    <w:rsid w:val="0035731D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456C"/>
    <w:rsid w:val="00404E78"/>
    <w:rsid w:val="004050F3"/>
    <w:rsid w:val="0040757F"/>
    <w:rsid w:val="00410A54"/>
    <w:rsid w:val="00413213"/>
    <w:rsid w:val="00415341"/>
    <w:rsid w:val="00415878"/>
    <w:rsid w:val="00416AB4"/>
    <w:rsid w:val="00423BF5"/>
    <w:rsid w:val="00424188"/>
    <w:rsid w:val="004245D9"/>
    <w:rsid w:val="00432B89"/>
    <w:rsid w:val="004400EC"/>
    <w:rsid w:val="00446712"/>
    <w:rsid w:val="004475C3"/>
    <w:rsid w:val="00447B29"/>
    <w:rsid w:val="00452CF0"/>
    <w:rsid w:val="00452E93"/>
    <w:rsid w:val="00454A4F"/>
    <w:rsid w:val="004557BB"/>
    <w:rsid w:val="00456CD2"/>
    <w:rsid w:val="00461B80"/>
    <w:rsid w:val="00461BD2"/>
    <w:rsid w:val="004622ED"/>
    <w:rsid w:val="00463E42"/>
    <w:rsid w:val="004671B7"/>
    <w:rsid w:val="004676C9"/>
    <w:rsid w:val="00467C06"/>
    <w:rsid w:val="00471848"/>
    <w:rsid w:val="00472109"/>
    <w:rsid w:val="00473436"/>
    <w:rsid w:val="00474066"/>
    <w:rsid w:val="0047416C"/>
    <w:rsid w:val="00474298"/>
    <w:rsid w:val="004742F9"/>
    <w:rsid w:val="00476A97"/>
    <w:rsid w:val="004773D0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2638"/>
    <w:rsid w:val="004D5A0C"/>
    <w:rsid w:val="004E4C62"/>
    <w:rsid w:val="004F0245"/>
    <w:rsid w:val="004F646C"/>
    <w:rsid w:val="0050008C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761D"/>
    <w:rsid w:val="0052794E"/>
    <w:rsid w:val="00527E8E"/>
    <w:rsid w:val="005303FB"/>
    <w:rsid w:val="005324CC"/>
    <w:rsid w:val="00537EAB"/>
    <w:rsid w:val="00537F46"/>
    <w:rsid w:val="00541285"/>
    <w:rsid w:val="00541918"/>
    <w:rsid w:val="005452DC"/>
    <w:rsid w:val="00545B0C"/>
    <w:rsid w:val="0055108C"/>
    <w:rsid w:val="00554361"/>
    <w:rsid w:val="005555F0"/>
    <w:rsid w:val="0055590F"/>
    <w:rsid w:val="005570BF"/>
    <w:rsid w:val="0055747A"/>
    <w:rsid w:val="00561324"/>
    <w:rsid w:val="00565EB3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7732"/>
    <w:rsid w:val="005A0131"/>
    <w:rsid w:val="005A0A68"/>
    <w:rsid w:val="005A5A86"/>
    <w:rsid w:val="005B0992"/>
    <w:rsid w:val="005B1FD5"/>
    <w:rsid w:val="005B3C5F"/>
    <w:rsid w:val="005B422B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3F0E"/>
    <w:rsid w:val="0061109A"/>
    <w:rsid w:val="0061365A"/>
    <w:rsid w:val="006161C2"/>
    <w:rsid w:val="006203B7"/>
    <w:rsid w:val="0062129D"/>
    <w:rsid w:val="00621635"/>
    <w:rsid w:val="00622AB8"/>
    <w:rsid w:val="00633973"/>
    <w:rsid w:val="0063494E"/>
    <w:rsid w:val="00634AB3"/>
    <w:rsid w:val="006376C2"/>
    <w:rsid w:val="006419D0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279D"/>
    <w:rsid w:val="00675189"/>
    <w:rsid w:val="00675D81"/>
    <w:rsid w:val="00681772"/>
    <w:rsid w:val="00681854"/>
    <w:rsid w:val="00684DEB"/>
    <w:rsid w:val="00690173"/>
    <w:rsid w:val="006907B6"/>
    <w:rsid w:val="00691A3B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E0F"/>
    <w:rsid w:val="006B4F50"/>
    <w:rsid w:val="006B6F72"/>
    <w:rsid w:val="006B72B7"/>
    <w:rsid w:val="006C088E"/>
    <w:rsid w:val="006C2F1A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57F5"/>
    <w:rsid w:val="007273D4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4522"/>
    <w:rsid w:val="00774715"/>
    <w:rsid w:val="00776125"/>
    <w:rsid w:val="00777BCB"/>
    <w:rsid w:val="00781C02"/>
    <w:rsid w:val="00783E58"/>
    <w:rsid w:val="00785397"/>
    <w:rsid w:val="0078585A"/>
    <w:rsid w:val="00792D3B"/>
    <w:rsid w:val="00795394"/>
    <w:rsid w:val="007959B4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F03EB"/>
    <w:rsid w:val="007F358B"/>
    <w:rsid w:val="007F481A"/>
    <w:rsid w:val="007F4F38"/>
    <w:rsid w:val="007F658D"/>
    <w:rsid w:val="007F6E6C"/>
    <w:rsid w:val="007F7F31"/>
    <w:rsid w:val="0080356E"/>
    <w:rsid w:val="00804680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2948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DEA"/>
    <w:rsid w:val="008B0E58"/>
    <w:rsid w:val="008B3186"/>
    <w:rsid w:val="008B475D"/>
    <w:rsid w:val="008B5F0C"/>
    <w:rsid w:val="008B6629"/>
    <w:rsid w:val="008B66BE"/>
    <w:rsid w:val="008B6DE4"/>
    <w:rsid w:val="008B6E29"/>
    <w:rsid w:val="008C6844"/>
    <w:rsid w:val="008C75D3"/>
    <w:rsid w:val="008D093C"/>
    <w:rsid w:val="008D26BC"/>
    <w:rsid w:val="008D3F8E"/>
    <w:rsid w:val="008D7CD0"/>
    <w:rsid w:val="008E2451"/>
    <w:rsid w:val="008E26D3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694A"/>
    <w:rsid w:val="00920BE5"/>
    <w:rsid w:val="0092215E"/>
    <w:rsid w:val="00925046"/>
    <w:rsid w:val="0092565B"/>
    <w:rsid w:val="009265A7"/>
    <w:rsid w:val="009273C4"/>
    <w:rsid w:val="00932E02"/>
    <w:rsid w:val="00940B09"/>
    <w:rsid w:val="0094128E"/>
    <w:rsid w:val="00941462"/>
    <w:rsid w:val="00941AB4"/>
    <w:rsid w:val="00941EE2"/>
    <w:rsid w:val="00944100"/>
    <w:rsid w:val="00945E44"/>
    <w:rsid w:val="00950921"/>
    <w:rsid w:val="00950C93"/>
    <w:rsid w:val="00950D11"/>
    <w:rsid w:val="00951739"/>
    <w:rsid w:val="00955183"/>
    <w:rsid w:val="0095631B"/>
    <w:rsid w:val="00961590"/>
    <w:rsid w:val="00962586"/>
    <w:rsid w:val="00962900"/>
    <w:rsid w:val="00964282"/>
    <w:rsid w:val="009672E3"/>
    <w:rsid w:val="00976C73"/>
    <w:rsid w:val="00977E66"/>
    <w:rsid w:val="009802E1"/>
    <w:rsid w:val="009810AC"/>
    <w:rsid w:val="009832AB"/>
    <w:rsid w:val="00986A4F"/>
    <w:rsid w:val="00991404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97506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0108"/>
    <w:rsid w:val="00AD26D6"/>
    <w:rsid w:val="00AD4016"/>
    <w:rsid w:val="00AD4110"/>
    <w:rsid w:val="00AD41F8"/>
    <w:rsid w:val="00AD42B4"/>
    <w:rsid w:val="00AD7788"/>
    <w:rsid w:val="00AE2F9F"/>
    <w:rsid w:val="00AE3C52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383A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B54A2"/>
    <w:rsid w:val="00BC1197"/>
    <w:rsid w:val="00BD6203"/>
    <w:rsid w:val="00BE0F01"/>
    <w:rsid w:val="00BE259E"/>
    <w:rsid w:val="00BE615A"/>
    <w:rsid w:val="00BE7135"/>
    <w:rsid w:val="00BF1BEC"/>
    <w:rsid w:val="00BF2B81"/>
    <w:rsid w:val="00BF5AA7"/>
    <w:rsid w:val="00BF786F"/>
    <w:rsid w:val="00C01AE3"/>
    <w:rsid w:val="00C07021"/>
    <w:rsid w:val="00C12364"/>
    <w:rsid w:val="00C1592D"/>
    <w:rsid w:val="00C16DB5"/>
    <w:rsid w:val="00C1714E"/>
    <w:rsid w:val="00C17339"/>
    <w:rsid w:val="00C21AB6"/>
    <w:rsid w:val="00C22F35"/>
    <w:rsid w:val="00C24D00"/>
    <w:rsid w:val="00C27E2E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60071"/>
    <w:rsid w:val="00C61E5A"/>
    <w:rsid w:val="00C63E06"/>
    <w:rsid w:val="00C656E4"/>
    <w:rsid w:val="00C7193F"/>
    <w:rsid w:val="00C7307E"/>
    <w:rsid w:val="00C7551C"/>
    <w:rsid w:val="00C777B8"/>
    <w:rsid w:val="00C819FD"/>
    <w:rsid w:val="00C8683A"/>
    <w:rsid w:val="00C900DA"/>
    <w:rsid w:val="00C9051C"/>
    <w:rsid w:val="00C953A5"/>
    <w:rsid w:val="00CA5560"/>
    <w:rsid w:val="00CA558D"/>
    <w:rsid w:val="00CB15EC"/>
    <w:rsid w:val="00CB3153"/>
    <w:rsid w:val="00CB3AF3"/>
    <w:rsid w:val="00CB3F3E"/>
    <w:rsid w:val="00CB51E8"/>
    <w:rsid w:val="00CC0F37"/>
    <w:rsid w:val="00CC51D8"/>
    <w:rsid w:val="00CC57DB"/>
    <w:rsid w:val="00CD2799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2067"/>
    <w:rsid w:val="00D23A48"/>
    <w:rsid w:val="00D23BB7"/>
    <w:rsid w:val="00D24A4D"/>
    <w:rsid w:val="00D26297"/>
    <w:rsid w:val="00D32C13"/>
    <w:rsid w:val="00D44F2C"/>
    <w:rsid w:val="00D462F5"/>
    <w:rsid w:val="00D466F4"/>
    <w:rsid w:val="00D52056"/>
    <w:rsid w:val="00D5368B"/>
    <w:rsid w:val="00D60734"/>
    <w:rsid w:val="00D66D38"/>
    <w:rsid w:val="00D67948"/>
    <w:rsid w:val="00D724B4"/>
    <w:rsid w:val="00D7348C"/>
    <w:rsid w:val="00D73DDF"/>
    <w:rsid w:val="00D8466D"/>
    <w:rsid w:val="00D854EE"/>
    <w:rsid w:val="00D86B16"/>
    <w:rsid w:val="00D91B7D"/>
    <w:rsid w:val="00D92230"/>
    <w:rsid w:val="00D92C43"/>
    <w:rsid w:val="00D937A7"/>
    <w:rsid w:val="00D944AB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191D"/>
    <w:rsid w:val="00DE3FA4"/>
    <w:rsid w:val="00DE56C8"/>
    <w:rsid w:val="00DE5E6B"/>
    <w:rsid w:val="00DE7A9F"/>
    <w:rsid w:val="00DF0485"/>
    <w:rsid w:val="00DF3D8C"/>
    <w:rsid w:val="00DF61C2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705F"/>
    <w:rsid w:val="00E30504"/>
    <w:rsid w:val="00E31C0A"/>
    <w:rsid w:val="00E32639"/>
    <w:rsid w:val="00E33DBF"/>
    <w:rsid w:val="00E33F13"/>
    <w:rsid w:val="00E36DEC"/>
    <w:rsid w:val="00E45286"/>
    <w:rsid w:val="00E4597A"/>
    <w:rsid w:val="00E46A87"/>
    <w:rsid w:val="00E47283"/>
    <w:rsid w:val="00E47AE3"/>
    <w:rsid w:val="00E51F87"/>
    <w:rsid w:val="00E53AB8"/>
    <w:rsid w:val="00E53FC1"/>
    <w:rsid w:val="00E57145"/>
    <w:rsid w:val="00E67D14"/>
    <w:rsid w:val="00E67FAC"/>
    <w:rsid w:val="00E703BF"/>
    <w:rsid w:val="00E709DF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92A53"/>
    <w:rsid w:val="00EA29A7"/>
    <w:rsid w:val="00EA6BE7"/>
    <w:rsid w:val="00EA707C"/>
    <w:rsid w:val="00EA7DFF"/>
    <w:rsid w:val="00EA7E5E"/>
    <w:rsid w:val="00EB05E7"/>
    <w:rsid w:val="00EB1933"/>
    <w:rsid w:val="00EB2564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275D"/>
    <w:rsid w:val="00EE5670"/>
    <w:rsid w:val="00EF01C8"/>
    <w:rsid w:val="00EF0A74"/>
    <w:rsid w:val="00EF18AC"/>
    <w:rsid w:val="00EF4B3A"/>
    <w:rsid w:val="00EF506C"/>
    <w:rsid w:val="00EF6600"/>
    <w:rsid w:val="00F07846"/>
    <w:rsid w:val="00F1375B"/>
    <w:rsid w:val="00F13832"/>
    <w:rsid w:val="00F157CA"/>
    <w:rsid w:val="00F15AE6"/>
    <w:rsid w:val="00F20487"/>
    <w:rsid w:val="00F21A39"/>
    <w:rsid w:val="00F2277E"/>
    <w:rsid w:val="00F25F4B"/>
    <w:rsid w:val="00F261A0"/>
    <w:rsid w:val="00F31AEF"/>
    <w:rsid w:val="00F32031"/>
    <w:rsid w:val="00F33566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40CC"/>
    <w:rsid w:val="00F85286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3E8D"/>
    <w:rsid w:val="00FC6AB3"/>
    <w:rsid w:val="00FC6E78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E7C06"/>
    <w:rsid w:val="00FF12D3"/>
    <w:rsid w:val="00FF2253"/>
    <w:rsid w:val="00FF22C2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B0604"/>
    <w:pPr>
      <w:spacing w:line="360" w:lineRule="auto"/>
      <w:ind w:firstLine="851"/>
    </w:pPr>
    <w:rPr>
      <w:rFonts w:ascii="Times New Roman" w:hAnsi="Times New Roman"/>
      <w:sz w:val="22"/>
      <w:szCs w:val="22"/>
      <w:lang w:eastAsia="en-US"/>
    </w:rPr>
  </w:style>
  <w:style w:type="paragraph" w:styleId="SemEspaamento">
    <w:name w:val="No Spacing"/>
    <w:uiPriority w:val="1"/>
    <w:qFormat/>
    <w:rsid w:val="00AD010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B0604"/>
    <w:pPr>
      <w:spacing w:line="360" w:lineRule="auto"/>
      <w:ind w:firstLine="851"/>
    </w:pPr>
    <w:rPr>
      <w:rFonts w:ascii="Times New Roman" w:hAnsi="Times New Roman"/>
      <w:sz w:val="22"/>
      <w:szCs w:val="22"/>
      <w:lang w:eastAsia="en-US"/>
    </w:rPr>
  </w:style>
  <w:style w:type="paragraph" w:styleId="SemEspaamento">
    <w:name w:val="No Spacing"/>
    <w:uiPriority w:val="1"/>
    <w:qFormat/>
    <w:rsid w:val="00AD010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4368-DF4D-400D-B8AA-557C9374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4</TotalTime>
  <Pages>6</Pages>
  <Words>998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Luiz Henrique Fernandes Souza</cp:lastModifiedBy>
  <cp:revision>5</cp:revision>
  <cp:lastPrinted>2018-09-13T13:12:00Z</cp:lastPrinted>
  <dcterms:created xsi:type="dcterms:W3CDTF">2018-11-08T12:38:00Z</dcterms:created>
  <dcterms:modified xsi:type="dcterms:W3CDTF">2019-10-16T13:20:00Z</dcterms:modified>
</cp:coreProperties>
</file>