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E2" w:rsidRPr="00BC66E2" w:rsidRDefault="00BC66E2" w:rsidP="00BC66E2">
      <w:pPr>
        <w:jc w:val="center"/>
        <w:rPr>
          <w:rFonts w:ascii="Arial Narrow" w:hAnsi="Arial Narrow"/>
          <w:b/>
        </w:rPr>
      </w:pPr>
      <w:r w:rsidRPr="00BC66E2">
        <w:rPr>
          <w:rFonts w:ascii="Arial Narrow" w:hAnsi="Arial Narrow"/>
          <w:b/>
        </w:rPr>
        <w:t xml:space="preserve">PROGRAMA CONEXÃO CULTURA DF </w:t>
      </w:r>
    </w:p>
    <w:p w:rsidR="00BC66E2" w:rsidRPr="00BC66E2" w:rsidRDefault="00BC66E2" w:rsidP="00BC66E2">
      <w:pPr>
        <w:jc w:val="center"/>
        <w:rPr>
          <w:rFonts w:ascii="Arial Narrow" w:hAnsi="Arial Narrow"/>
          <w:b/>
        </w:rPr>
      </w:pPr>
      <w:r w:rsidRPr="00BC66E2">
        <w:rPr>
          <w:rFonts w:ascii="Arial Narrow" w:hAnsi="Arial Narrow"/>
          <w:b/>
        </w:rPr>
        <w:t>EDITAL DE CHAMAMENTO PÚBLICO #</w:t>
      </w:r>
      <w:r w:rsidRPr="009D6BD6">
        <w:rPr>
          <w:rFonts w:ascii="Arial Narrow" w:hAnsi="Arial Narrow"/>
          <w:b/>
        </w:rPr>
        <w:t xml:space="preserve">NEGÓCIOS Nº </w:t>
      </w:r>
      <w:r w:rsidR="009D6BD6" w:rsidRPr="009D6BD6">
        <w:rPr>
          <w:rFonts w:ascii="Arial Narrow" w:hAnsi="Arial Narrow"/>
          <w:b/>
        </w:rPr>
        <w:t>06/</w:t>
      </w:r>
      <w:r w:rsidR="004673D4" w:rsidRPr="009D6BD6">
        <w:rPr>
          <w:rFonts w:ascii="Arial Narrow" w:hAnsi="Arial Narrow"/>
          <w:b/>
        </w:rPr>
        <w:t>2019</w:t>
      </w:r>
    </w:p>
    <w:p w:rsidR="00BC66E2" w:rsidRPr="00BC66E2" w:rsidRDefault="00BC66E2" w:rsidP="004E525F">
      <w:pPr>
        <w:jc w:val="center"/>
        <w:rPr>
          <w:rFonts w:ascii="Arial Narrow" w:hAnsi="Arial Narrow"/>
          <w:b/>
        </w:rPr>
      </w:pPr>
    </w:p>
    <w:p w:rsidR="004E525F" w:rsidRPr="00BC66E2" w:rsidRDefault="004E525F" w:rsidP="004E525F">
      <w:pPr>
        <w:jc w:val="center"/>
        <w:rPr>
          <w:rFonts w:ascii="Arial Narrow" w:hAnsi="Arial Narrow"/>
          <w:b/>
        </w:rPr>
      </w:pPr>
      <w:r w:rsidRPr="00BC66E2">
        <w:rPr>
          <w:rFonts w:ascii="Arial Narrow" w:hAnsi="Arial Narrow"/>
          <w:b/>
        </w:rPr>
        <w:t>ANEXO II</w:t>
      </w:r>
      <w:bookmarkStart w:id="0" w:name="_GoBack"/>
      <w:bookmarkEnd w:id="0"/>
    </w:p>
    <w:p w:rsidR="001067C8" w:rsidRPr="00BC66E2" w:rsidRDefault="001067C8" w:rsidP="001067C8">
      <w:pPr>
        <w:jc w:val="center"/>
        <w:rPr>
          <w:rFonts w:ascii="Arial Narrow" w:hAnsi="Arial Narrow"/>
          <w:b/>
        </w:rPr>
      </w:pPr>
      <w:r w:rsidRPr="00BC66E2">
        <w:rPr>
          <w:rFonts w:ascii="Arial Narrow" w:hAnsi="Arial Narrow"/>
          <w:b/>
        </w:rPr>
        <w:t xml:space="preserve">FORMULÁRIO DE INSCRIÇÃO </w:t>
      </w:r>
    </w:p>
    <w:p w:rsidR="00984CEF" w:rsidRDefault="00984CEF" w:rsidP="00984CEF">
      <w:pPr>
        <w:jc w:val="center"/>
        <w:rPr>
          <w:rFonts w:ascii="Arial Narrow" w:hAnsi="Arial Narrow"/>
          <w:b/>
        </w:rPr>
      </w:pPr>
    </w:p>
    <w:p w:rsidR="00A50535" w:rsidRPr="00801945" w:rsidRDefault="00A50535" w:rsidP="0090308D">
      <w:pPr>
        <w:jc w:val="center"/>
        <w:rPr>
          <w:rFonts w:ascii="Arial Narrow" w:hAnsi="Arial Narrow"/>
          <w:b/>
        </w:rPr>
      </w:pPr>
    </w:p>
    <w:p w:rsidR="00AD0312" w:rsidRPr="00801945" w:rsidRDefault="002D72E1" w:rsidP="007C0953">
      <w:pPr>
        <w:pStyle w:val="Ttulo1"/>
        <w:shd w:val="clear" w:color="auto" w:fill="auto"/>
        <w:tabs>
          <w:tab w:val="clear" w:pos="1701"/>
        </w:tabs>
        <w:spacing w:before="240" w:after="60"/>
        <w:ind w:right="0"/>
        <w:rPr>
          <w:rFonts w:ascii="Arial Narrow" w:hAnsi="Arial Narrow"/>
          <w:color w:val="auto"/>
          <w:sz w:val="24"/>
          <w:szCs w:val="24"/>
        </w:rPr>
      </w:pPr>
      <w:r w:rsidRPr="00801945">
        <w:rPr>
          <w:rFonts w:ascii="Arial Narrow" w:hAnsi="Arial Narrow"/>
          <w:color w:val="auto"/>
          <w:sz w:val="24"/>
          <w:szCs w:val="24"/>
        </w:rPr>
        <w:t>1</w:t>
      </w:r>
      <w:r w:rsidR="00F93E61" w:rsidRPr="00801945">
        <w:rPr>
          <w:rFonts w:ascii="Arial Narrow" w:hAnsi="Arial Narrow"/>
          <w:color w:val="auto"/>
          <w:sz w:val="24"/>
          <w:szCs w:val="24"/>
        </w:rPr>
        <w:t xml:space="preserve">. </w:t>
      </w:r>
      <w:r w:rsidR="00AD0312" w:rsidRPr="00801945">
        <w:rPr>
          <w:rFonts w:ascii="Arial Narrow" w:hAnsi="Arial Narrow"/>
          <w:color w:val="auto"/>
          <w:sz w:val="24"/>
          <w:szCs w:val="24"/>
        </w:rPr>
        <w:t>IDENTIFICAÇÃO</w:t>
      </w:r>
      <w:r w:rsidR="00672AE7" w:rsidRPr="00801945">
        <w:rPr>
          <w:rFonts w:ascii="Arial Narrow" w:hAnsi="Arial Narrow"/>
          <w:color w:val="auto"/>
          <w:sz w:val="24"/>
          <w:szCs w:val="24"/>
        </w:rPr>
        <w:t xml:space="preserve"> </w:t>
      </w:r>
      <w:proofErr w:type="gramStart"/>
      <w:r w:rsidR="00672AE7" w:rsidRPr="00801945">
        <w:rPr>
          <w:rFonts w:ascii="Arial Narrow" w:hAnsi="Arial Narrow"/>
          <w:color w:val="auto"/>
          <w:sz w:val="24"/>
          <w:szCs w:val="24"/>
        </w:rPr>
        <w:t>DO</w:t>
      </w:r>
      <w:r w:rsidR="00F93E61" w:rsidRPr="00801945">
        <w:rPr>
          <w:rFonts w:ascii="Arial Narrow" w:hAnsi="Arial Narrow"/>
          <w:color w:val="auto"/>
          <w:sz w:val="24"/>
          <w:szCs w:val="24"/>
        </w:rPr>
        <w:t>(</w:t>
      </w:r>
      <w:proofErr w:type="gramEnd"/>
      <w:r w:rsidR="00F93E61" w:rsidRPr="00801945">
        <w:rPr>
          <w:rFonts w:ascii="Arial Narrow" w:hAnsi="Arial Narrow"/>
          <w:color w:val="auto"/>
          <w:sz w:val="24"/>
          <w:szCs w:val="24"/>
        </w:rPr>
        <w:t>A)</w:t>
      </w:r>
      <w:r w:rsidR="00672AE7" w:rsidRPr="00801945">
        <w:rPr>
          <w:rFonts w:ascii="Arial Narrow" w:hAnsi="Arial Narrow"/>
          <w:color w:val="auto"/>
          <w:sz w:val="24"/>
          <w:szCs w:val="24"/>
        </w:rPr>
        <w:t xml:space="preserve"> PROPONENTE</w:t>
      </w:r>
      <w:r w:rsidR="00F93E61" w:rsidRPr="00801945">
        <w:rPr>
          <w:rFonts w:ascii="Arial Narrow" w:hAnsi="Arial Narrow"/>
          <w:color w:val="auto"/>
          <w:sz w:val="24"/>
          <w:szCs w:val="24"/>
        </w:rPr>
        <w:t>:</w:t>
      </w:r>
    </w:p>
    <w:p w:rsidR="0090308D" w:rsidRPr="00801945" w:rsidRDefault="002D72E1" w:rsidP="007C0953">
      <w:pPr>
        <w:pStyle w:val="Ttulo1"/>
        <w:shd w:val="clear" w:color="auto" w:fill="auto"/>
        <w:tabs>
          <w:tab w:val="clear" w:pos="1701"/>
        </w:tabs>
        <w:spacing w:before="240" w:after="60"/>
        <w:ind w:right="0"/>
        <w:rPr>
          <w:rFonts w:ascii="Arial Narrow" w:hAnsi="Arial Narrow"/>
          <w:color w:val="auto"/>
          <w:sz w:val="24"/>
          <w:szCs w:val="24"/>
        </w:rPr>
      </w:pPr>
      <w:proofErr w:type="gramStart"/>
      <w:r w:rsidRPr="00801945">
        <w:rPr>
          <w:rFonts w:ascii="Arial Narrow" w:hAnsi="Arial Narrow"/>
          <w:color w:val="auto"/>
          <w:sz w:val="24"/>
          <w:szCs w:val="24"/>
        </w:rPr>
        <w:t>1</w:t>
      </w:r>
      <w:r w:rsidR="00672AE7" w:rsidRPr="00801945">
        <w:rPr>
          <w:rFonts w:ascii="Arial Narrow" w:hAnsi="Arial Narrow"/>
          <w:color w:val="auto"/>
          <w:sz w:val="24"/>
          <w:szCs w:val="24"/>
        </w:rPr>
        <w:t xml:space="preserve">.1 </w:t>
      </w:r>
      <w:r w:rsidR="007E179C" w:rsidRPr="00801945">
        <w:rPr>
          <w:rFonts w:ascii="Arial Narrow" w:hAnsi="Arial Narrow"/>
          <w:color w:val="auto"/>
          <w:sz w:val="24"/>
          <w:szCs w:val="24"/>
        </w:rPr>
        <w:t>PESSOA</w:t>
      </w:r>
      <w:proofErr w:type="gramEnd"/>
      <w:r w:rsidR="007E179C" w:rsidRPr="00801945">
        <w:rPr>
          <w:rFonts w:ascii="Arial Narrow" w:hAnsi="Arial Narrow"/>
          <w:color w:val="auto"/>
          <w:sz w:val="24"/>
          <w:szCs w:val="24"/>
        </w:rPr>
        <w:t xml:space="preserve"> FÍSICA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51"/>
        <w:gridCol w:w="3685"/>
      </w:tblGrid>
      <w:tr w:rsidR="0090308D" w:rsidRPr="00801945" w:rsidTr="00B76182">
        <w:tc>
          <w:tcPr>
            <w:tcW w:w="5000" w:type="pct"/>
            <w:gridSpan w:val="3"/>
          </w:tcPr>
          <w:p w:rsidR="0090308D" w:rsidRPr="00A40F83" w:rsidRDefault="00A40F83" w:rsidP="00697CFA">
            <w:pPr>
              <w:jc w:val="both"/>
              <w:rPr>
                <w:rFonts w:ascii="Arial Narrow" w:hAnsi="Arial Narrow"/>
                <w:b/>
              </w:rPr>
            </w:pPr>
            <w:r w:rsidRPr="00A40F83">
              <w:rPr>
                <w:rFonts w:ascii="Arial Narrow" w:hAnsi="Arial Narrow"/>
                <w:b/>
              </w:rPr>
              <w:t>Nome:</w:t>
            </w:r>
          </w:p>
        </w:tc>
      </w:tr>
      <w:tr w:rsidR="00CF2917" w:rsidRPr="00801945" w:rsidTr="00A40F83">
        <w:trPr>
          <w:trHeight w:val="206"/>
        </w:trPr>
        <w:tc>
          <w:tcPr>
            <w:tcW w:w="2500" w:type="pct"/>
          </w:tcPr>
          <w:p w:rsidR="00CF2917" w:rsidRPr="00801945" w:rsidRDefault="00CF2917" w:rsidP="00697CFA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Telefone celular:</w:t>
            </w:r>
          </w:p>
        </w:tc>
        <w:tc>
          <w:tcPr>
            <w:tcW w:w="2500" w:type="pct"/>
            <w:gridSpan w:val="2"/>
            <w:vMerge w:val="restart"/>
          </w:tcPr>
          <w:p w:rsidR="00CF2917" w:rsidRPr="00801945" w:rsidRDefault="00CF2917" w:rsidP="00697CFA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E-mail:</w:t>
            </w:r>
          </w:p>
        </w:tc>
      </w:tr>
      <w:tr w:rsidR="00CF2917" w:rsidRPr="00801945" w:rsidTr="00A40F83">
        <w:trPr>
          <w:trHeight w:val="206"/>
        </w:trPr>
        <w:tc>
          <w:tcPr>
            <w:tcW w:w="2500" w:type="pct"/>
          </w:tcPr>
          <w:p w:rsidR="00CF2917" w:rsidRPr="00801945" w:rsidRDefault="00CF2917" w:rsidP="00CF2917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 xml:space="preserve">Telefone fixo: </w:t>
            </w:r>
          </w:p>
        </w:tc>
        <w:tc>
          <w:tcPr>
            <w:tcW w:w="2500" w:type="pct"/>
            <w:gridSpan w:val="2"/>
            <w:vMerge/>
          </w:tcPr>
          <w:p w:rsidR="00CF2917" w:rsidRPr="00801945" w:rsidRDefault="00CF2917" w:rsidP="00697CF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0308D" w:rsidRPr="00801945" w:rsidTr="00B76182">
        <w:tc>
          <w:tcPr>
            <w:tcW w:w="5000" w:type="pct"/>
            <w:gridSpan w:val="3"/>
          </w:tcPr>
          <w:p w:rsidR="0090308D" w:rsidRPr="00801945" w:rsidRDefault="0090308D" w:rsidP="00697CFA">
            <w:pPr>
              <w:jc w:val="both"/>
              <w:rPr>
                <w:rFonts w:ascii="Arial Narrow" w:hAnsi="Arial Narrow"/>
              </w:rPr>
            </w:pPr>
            <w:r w:rsidRPr="00801945">
              <w:rPr>
                <w:rFonts w:ascii="Arial Narrow" w:hAnsi="Arial Narrow"/>
                <w:b/>
              </w:rPr>
              <w:t>C</w:t>
            </w:r>
            <w:r w:rsidR="00697CFA" w:rsidRPr="00801945">
              <w:rPr>
                <w:rFonts w:ascii="Arial Narrow" w:hAnsi="Arial Narrow"/>
                <w:b/>
              </w:rPr>
              <w:t>PF</w:t>
            </w:r>
            <w:r w:rsidRPr="00801945">
              <w:rPr>
                <w:rFonts w:ascii="Arial Narrow" w:hAnsi="Arial Narrow"/>
                <w:b/>
              </w:rPr>
              <w:t>:</w:t>
            </w:r>
          </w:p>
        </w:tc>
      </w:tr>
      <w:tr w:rsidR="0090308D" w:rsidRPr="00801945" w:rsidTr="00B76182">
        <w:tc>
          <w:tcPr>
            <w:tcW w:w="5000" w:type="pct"/>
            <w:gridSpan w:val="3"/>
          </w:tcPr>
          <w:p w:rsidR="0090308D" w:rsidRPr="00801945" w:rsidRDefault="002A2A04" w:rsidP="0049178C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</w:t>
            </w:r>
            <w:r w:rsidR="00697CFA" w:rsidRPr="00801945">
              <w:rPr>
                <w:rFonts w:ascii="Arial Narrow" w:hAnsi="Arial Narrow"/>
                <w:b/>
              </w:rPr>
              <w:t>EAC</w:t>
            </w:r>
            <w:r w:rsidR="0090308D" w:rsidRPr="00801945"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304B55" w:rsidRPr="00801945" w:rsidTr="00B76182">
        <w:tc>
          <w:tcPr>
            <w:tcW w:w="5000" w:type="pct"/>
            <w:gridSpan w:val="3"/>
          </w:tcPr>
          <w:p w:rsidR="00304B55" w:rsidRPr="00801945" w:rsidRDefault="00AD0312" w:rsidP="00A03DEA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Cidade (Região Administrativa):</w:t>
            </w:r>
          </w:p>
        </w:tc>
      </w:tr>
      <w:tr w:rsidR="0090308D" w:rsidRPr="00801945" w:rsidTr="00B76182">
        <w:tc>
          <w:tcPr>
            <w:tcW w:w="5000" w:type="pct"/>
            <w:gridSpan w:val="3"/>
          </w:tcPr>
          <w:p w:rsidR="0090308D" w:rsidRPr="00801945" w:rsidRDefault="008202FF" w:rsidP="00041435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 xml:space="preserve">Endereço </w:t>
            </w:r>
            <w:r w:rsidR="00041435" w:rsidRPr="00801945">
              <w:rPr>
                <w:rFonts w:ascii="Arial Narrow" w:hAnsi="Arial Narrow"/>
                <w:b/>
              </w:rPr>
              <w:t>c</w:t>
            </w:r>
            <w:r w:rsidRPr="00801945">
              <w:rPr>
                <w:rFonts w:ascii="Arial Narrow" w:hAnsi="Arial Narrow"/>
                <w:b/>
              </w:rPr>
              <w:t>ompleto:</w:t>
            </w:r>
          </w:p>
        </w:tc>
      </w:tr>
      <w:tr w:rsidR="00304B55" w:rsidRPr="00801945" w:rsidTr="00B76182">
        <w:tc>
          <w:tcPr>
            <w:tcW w:w="5000" w:type="pct"/>
            <w:gridSpan w:val="3"/>
          </w:tcPr>
          <w:p w:rsidR="00304B55" w:rsidRPr="00801945" w:rsidRDefault="00304B55" w:rsidP="00A03DEA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CEP:</w:t>
            </w:r>
          </w:p>
        </w:tc>
      </w:tr>
      <w:tr w:rsidR="00A40F83" w:rsidRPr="00801945" w:rsidTr="00A40F83">
        <w:tc>
          <w:tcPr>
            <w:tcW w:w="2969" w:type="pct"/>
            <w:gridSpan w:val="2"/>
          </w:tcPr>
          <w:p w:rsidR="00A40F83" w:rsidRPr="00801945" w:rsidRDefault="00117179" w:rsidP="00A03DE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Cor/Raça/Etnia:</w:t>
            </w:r>
          </w:p>
        </w:tc>
        <w:tc>
          <w:tcPr>
            <w:tcW w:w="2031" w:type="pct"/>
          </w:tcPr>
          <w:p w:rsidR="00A40F83" w:rsidRPr="00801945" w:rsidRDefault="00A40F83" w:rsidP="00A03DE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Gênero:</w:t>
            </w:r>
          </w:p>
        </w:tc>
      </w:tr>
    </w:tbl>
    <w:p w:rsidR="004B7B01" w:rsidRPr="00801945" w:rsidRDefault="007E179C" w:rsidP="002D72E1">
      <w:pPr>
        <w:pStyle w:val="Ttulo1"/>
        <w:numPr>
          <w:ilvl w:val="1"/>
          <w:numId w:val="11"/>
        </w:numPr>
        <w:shd w:val="clear" w:color="auto" w:fill="auto"/>
        <w:tabs>
          <w:tab w:val="clear" w:pos="1701"/>
        </w:tabs>
        <w:spacing w:before="240" w:after="60"/>
        <w:ind w:right="0"/>
        <w:rPr>
          <w:rFonts w:ascii="Arial Narrow" w:hAnsi="Arial Narrow"/>
          <w:color w:val="auto"/>
          <w:sz w:val="24"/>
          <w:szCs w:val="24"/>
        </w:rPr>
      </w:pPr>
      <w:r w:rsidRPr="00801945">
        <w:rPr>
          <w:rFonts w:ascii="Arial Narrow" w:hAnsi="Arial Narrow"/>
          <w:color w:val="auto"/>
          <w:sz w:val="24"/>
          <w:szCs w:val="24"/>
        </w:rPr>
        <w:t>PESSOA JURÍDICA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7E179C" w:rsidRPr="00801945" w:rsidTr="00B76182">
        <w:tc>
          <w:tcPr>
            <w:tcW w:w="5000" w:type="pct"/>
            <w:gridSpan w:val="2"/>
          </w:tcPr>
          <w:p w:rsidR="007E179C" w:rsidRPr="00801945" w:rsidRDefault="007E179C" w:rsidP="00D2131D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Razão Social:</w:t>
            </w:r>
          </w:p>
        </w:tc>
      </w:tr>
      <w:tr w:rsidR="007E179C" w:rsidRPr="00801945" w:rsidTr="00B76182">
        <w:tc>
          <w:tcPr>
            <w:tcW w:w="5000" w:type="pct"/>
            <w:gridSpan w:val="2"/>
          </w:tcPr>
          <w:p w:rsidR="007E179C" w:rsidRPr="00801945" w:rsidRDefault="007E179C" w:rsidP="007E179C">
            <w:pPr>
              <w:jc w:val="both"/>
              <w:rPr>
                <w:rFonts w:ascii="Arial Narrow" w:hAnsi="Arial Narrow"/>
              </w:rPr>
            </w:pPr>
            <w:r w:rsidRPr="00801945">
              <w:rPr>
                <w:rFonts w:ascii="Arial Narrow" w:hAnsi="Arial Narrow"/>
                <w:b/>
              </w:rPr>
              <w:t>Nome Fantasia:</w:t>
            </w: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214AB3" w:rsidP="007E179C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CNPJ:</w:t>
            </w:r>
          </w:p>
        </w:tc>
      </w:tr>
      <w:tr w:rsidR="006F449F" w:rsidRPr="00801945" w:rsidTr="00B76182">
        <w:tc>
          <w:tcPr>
            <w:tcW w:w="5000" w:type="pct"/>
            <w:gridSpan w:val="2"/>
          </w:tcPr>
          <w:p w:rsidR="006F449F" w:rsidRDefault="006F449F" w:rsidP="0049178C">
            <w:r w:rsidRPr="00CA749C">
              <w:rPr>
                <w:rFonts w:ascii="Arial Narrow" w:hAnsi="Arial Narrow"/>
                <w:b/>
              </w:rPr>
              <w:t xml:space="preserve">CEAC: </w:t>
            </w: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214AB3" w:rsidP="007E179C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Cidade (Região Administrativa):</w:t>
            </w: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214AB3" w:rsidP="00682EB5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Endereço completo:</w:t>
            </w: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214AB3" w:rsidP="00682EB5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CEP:</w:t>
            </w: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214AB3" w:rsidP="00214AB3">
            <w:pPr>
              <w:jc w:val="center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REPRESENTANTE LEGAL DO PROPONENTE</w:t>
            </w: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214AB3" w:rsidP="00214AB3">
            <w:pPr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Nome completo:</w:t>
            </w:r>
          </w:p>
        </w:tc>
      </w:tr>
      <w:tr w:rsidR="00214AB3" w:rsidRPr="00801945" w:rsidTr="00214AB3">
        <w:trPr>
          <w:trHeight w:val="206"/>
        </w:trPr>
        <w:tc>
          <w:tcPr>
            <w:tcW w:w="2497" w:type="pct"/>
          </w:tcPr>
          <w:p w:rsidR="00214AB3" w:rsidRPr="00801945" w:rsidRDefault="00214AB3" w:rsidP="00697CFA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Telefone celular:</w:t>
            </w:r>
          </w:p>
        </w:tc>
        <w:tc>
          <w:tcPr>
            <w:tcW w:w="2503" w:type="pct"/>
            <w:vMerge w:val="restart"/>
          </w:tcPr>
          <w:p w:rsidR="00214AB3" w:rsidRPr="00801945" w:rsidRDefault="00214AB3" w:rsidP="00697CFA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E-mail:</w:t>
            </w:r>
          </w:p>
        </w:tc>
      </w:tr>
      <w:tr w:rsidR="00214AB3" w:rsidRPr="00801945" w:rsidTr="00214AB3">
        <w:trPr>
          <w:trHeight w:val="206"/>
        </w:trPr>
        <w:tc>
          <w:tcPr>
            <w:tcW w:w="2497" w:type="pct"/>
          </w:tcPr>
          <w:p w:rsidR="00214AB3" w:rsidRPr="00801945" w:rsidRDefault="00214AB3" w:rsidP="00697CFA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Telefone fixo:</w:t>
            </w:r>
          </w:p>
        </w:tc>
        <w:tc>
          <w:tcPr>
            <w:tcW w:w="2503" w:type="pct"/>
            <w:vMerge/>
          </w:tcPr>
          <w:p w:rsidR="00214AB3" w:rsidRPr="00801945" w:rsidRDefault="00214AB3" w:rsidP="002D72E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214AB3" w:rsidP="00D2131D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CPF:</w:t>
            </w:r>
          </w:p>
        </w:tc>
      </w:tr>
      <w:tr w:rsidR="00214AB3" w:rsidRPr="00801945" w:rsidTr="00B76182">
        <w:tc>
          <w:tcPr>
            <w:tcW w:w="5000" w:type="pct"/>
            <w:gridSpan w:val="2"/>
          </w:tcPr>
          <w:p w:rsidR="00214AB3" w:rsidRPr="00801945" w:rsidRDefault="006F449F" w:rsidP="0049178C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CEAC</w:t>
            </w:r>
            <w:r>
              <w:rPr>
                <w:rFonts w:ascii="Arial Narrow" w:hAnsi="Arial Narrow"/>
                <w:b/>
              </w:rPr>
              <w:t xml:space="preserve"> (se houver)</w:t>
            </w:r>
            <w:r w:rsidR="00214AB3" w:rsidRPr="00801945">
              <w:rPr>
                <w:rFonts w:ascii="Arial Narrow" w:hAnsi="Arial Narrow"/>
                <w:b/>
              </w:rPr>
              <w:t>:</w:t>
            </w:r>
          </w:p>
        </w:tc>
      </w:tr>
    </w:tbl>
    <w:p w:rsidR="002D72E1" w:rsidRPr="00801945" w:rsidRDefault="002D72E1" w:rsidP="002D72E1">
      <w:pPr>
        <w:rPr>
          <w:rFonts w:ascii="Arial Narrow" w:hAnsi="Arial Narrow"/>
        </w:rPr>
      </w:pPr>
    </w:p>
    <w:p w:rsidR="002D72E1" w:rsidRPr="00801945" w:rsidRDefault="002D72E1" w:rsidP="002D72E1">
      <w:pPr>
        <w:pStyle w:val="Ttulo1"/>
        <w:shd w:val="clear" w:color="auto" w:fill="auto"/>
        <w:tabs>
          <w:tab w:val="clear" w:pos="1701"/>
        </w:tabs>
        <w:spacing w:before="240" w:after="60"/>
        <w:ind w:right="0"/>
        <w:rPr>
          <w:rFonts w:ascii="Arial Narrow" w:hAnsi="Arial Narrow"/>
          <w:color w:val="auto"/>
          <w:sz w:val="24"/>
          <w:szCs w:val="24"/>
        </w:rPr>
      </w:pPr>
      <w:r w:rsidRPr="00801945">
        <w:rPr>
          <w:rFonts w:ascii="Arial Narrow" w:hAnsi="Arial Narrow"/>
          <w:color w:val="auto"/>
          <w:sz w:val="24"/>
          <w:szCs w:val="24"/>
        </w:rPr>
        <w:t>2</w:t>
      </w:r>
      <w:r w:rsidR="00F93E61" w:rsidRPr="00801945">
        <w:rPr>
          <w:rFonts w:ascii="Arial Narrow" w:hAnsi="Arial Narrow"/>
          <w:color w:val="auto"/>
          <w:sz w:val="24"/>
          <w:szCs w:val="24"/>
        </w:rPr>
        <w:t xml:space="preserve">. </w:t>
      </w:r>
      <w:r w:rsidRPr="00801945">
        <w:rPr>
          <w:rFonts w:ascii="Arial Narrow" w:hAnsi="Arial Narrow"/>
          <w:color w:val="auto"/>
          <w:sz w:val="24"/>
          <w:szCs w:val="24"/>
        </w:rPr>
        <w:t>IDENTIFICAÇÃO</w:t>
      </w:r>
      <w:r w:rsidR="007F75D9">
        <w:rPr>
          <w:rFonts w:ascii="Arial Narrow" w:hAnsi="Arial Narrow"/>
          <w:color w:val="auto"/>
          <w:sz w:val="24"/>
          <w:szCs w:val="24"/>
        </w:rPr>
        <w:t xml:space="preserve"> DO</w:t>
      </w:r>
      <w:r w:rsidR="0095092F">
        <w:rPr>
          <w:rFonts w:ascii="Arial Narrow" w:hAnsi="Arial Narrow"/>
          <w:color w:val="auto"/>
          <w:sz w:val="24"/>
          <w:szCs w:val="24"/>
        </w:rPr>
        <w:t xml:space="preserve"> EVENTO ESTRATÉGICO</w:t>
      </w:r>
      <w:r w:rsidR="008036F5">
        <w:rPr>
          <w:rFonts w:ascii="Arial Narrow" w:hAnsi="Arial Narrow"/>
          <w:color w:val="auto"/>
          <w:sz w:val="24"/>
          <w:szCs w:val="24"/>
        </w:rPr>
        <w:t>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14AB3" w:rsidRPr="00801945" w:rsidTr="00727D1E">
        <w:trPr>
          <w:trHeight w:val="811"/>
        </w:trPr>
        <w:tc>
          <w:tcPr>
            <w:tcW w:w="5000" w:type="pct"/>
          </w:tcPr>
          <w:p w:rsidR="00214AB3" w:rsidRPr="008036F5" w:rsidRDefault="008036F5" w:rsidP="00C94555">
            <w:pPr>
              <w:jc w:val="both"/>
              <w:rPr>
                <w:rFonts w:ascii="Arial Narrow" w:hAnsi="Arial Narrow"/>
                <w:b/>
              </w:rPr>
            </w:pPr>
            <w:r w:rsidRPr="008036F5">
              <w:rPr>
                <w:rFonts w:ascii="Arial Narrow" w:hAnsi="Arial Narrow"/>
                <w:b/>
              </w:rPr>
              <w:t xml:space="preserve">Nome do </w:t>
            </w:r>
            <w:r w:rsidR="00C94555">
              <w:rPr>
                <w:rFonts w:ascii="Arial Narrow" w:hAnsi="Arial Narrow"/>
                <w:b/>
              </w:rPr>
              <w:t>e</w:t>
            </w:r>
            <w:r w:rsidRPr="008036F5">
              <w:rPr>
                <w:rFonts w:ascii="Arial Narrow" w:hAnsi="Arial Narrow"/>
                <w:b/>
              </w:rPr>
              <w:t>vento:</w:t>
            </w:r>
          </w:p>
        </w:tc>
      </w:tr>
    </w:tbl>
    <w:p w:rsidR="00214AB3" w:rsidRPr="00801945" w:rsidRDefault="00214AB3" w:rsidP="00214AB3">
      <w:pPr>
        <w:rPr>
          <w:rFonts w:ascii="Arial Narrow" w:hAnsi="Arial Narrow"/>
        </w:rPr>
      </w:pPr>
    </w:p>
    <w:p w:rsidR="002D72E1" w:rsidRPr="00801945" w:rsidRDefault="002D72E1" w:rsidP="002D72E1">
      <w:pPr>
        <w:rPr>
          <w:rFonts w:ascii="Arial Narrow" w:hAnsi="Arial Narrow"/>
        </w:rPr>
      </w:pPr>
    </w:p>
    <w:p w:rsidR="00D17660" w:rsidRPr="00801945" w:rsidRDefault="00D17660" w:rsidP="002D72E1">
      <w:pPr>
        <w:rPr>
          <w:rFonts w:ascii="Arial Narrow" w:hAnsi="Arial Narrow"/>
        </w:rPr>
      </w:pPr>
    </w:p>
    <w:p w:rsidR="002D72E1" w:rsidRPr="00801945" w:rsidRDefault="002D72E1" w:rsidP="002D72E1">
      <w:pPr>
        <w:rPr>
          <w:rFonts w:ascii="Arial Narrow" w:hAnsi="Arial Narrow"/>
          <w:b/>
        </w:rPr>
      </w:pPr>
      <w:r w:rsidRPr="00801945">
        <w:rPr>
          <w:rFonts w:ascii="Arial Narrow" w:hAnsi="Arial Narrow"/>
          <w:b/>
        </w:rPr>
        <w:t xml:space="preserve">3. PREENCHA OS CAMPOS ABAIXO: </w:t>
      </w:r>
    </w:p>
    <w:p w:rsidR="002D72E1" w:rsidRPr="00801945" w:rsidRDefault="002D72E1" w:rsidP="002D72E1">
      <w:pPr>
        <w:rPr>
          <w:rFonts w:ascii="Arial Narrow" w:hAnsi="Arial Narrow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6190" w:rsidRPr="00801945" w:rsidTr="00D76190">
        <w:trPr>
          <w:trHeight w:val="1290"/>
        </w:trPr>
        <w:tc>
          <w:tcPr>
            <w:tcW w:w="5000" w:type="pct"/>
          </w:tcPr>
          <w:p w:rsidR="00D76190" w:rsidRPr="0095092F" w:rsidRDefault="006E416E" w:rsidP="00D761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3.1</w:t>
            </w:r>
            <w:r w:rsidR="00D76190" w:rsidRPr="00801945">
              <w:rPr>
                <w:rFonts w:ascii="Arial Narrow" w:hAnsi="Arial Narrow"/>
                <w:b/>
              </w:rPr>
              <w:t xml:space="preserve"> </w:t>
            </w:r>
            <w:r w:rsidR="00D76190" w:rsidRPr="00D76190">
              <w:rPr>
                <w:rFonts w:ascii="Arial Narrow" w:hAnsi="Arial Narrow"/>
                <w:b/>
              </w:rPr>
              <w:t>Ações</w:t>
            </w:r>
            <w:r w:rsidR="00D76190">
              <w:rPr>
                <w:rFonts w:ascii="Arial Narrow" w:hAnsi="Arial Narrow"/>
                <w:b/>
              </w:rPr>
              <w:t xml:space="preserve"> a serem desenvolvidas</w:t>
            </w:r>
            <w:r w:rsidR="00D76190" w:rsidRPr="00D76190">
              <w:rPr>
                <w:rFonts w:ascii="Arial Narrow" w:hAnsi="Arial Narrow"/>
                <w:b/>
              </w:rPr>
              <w:t xml:space="preserve"> </w:t>
            </w:r>
            <w:r w:rsidR="00D76190">
              <w:rPr>
                <w:rFonts w:ascii="Arial Narrow" w:hAnsi="Arial Narrow"/>
                <w:b/>
              </w:rPr>
              <w:t>–</w:t>
            </w:r>
            <w:r w:rsidR="00D76190">
              <w:rPr>
                <w:rFonts w:ascii="Arial Narrow" w:hAnsi="Arial Narrow"/>
              </w:rPr>
              <w:t xml:space="preserve"> Descreva, de maneira clara e sucinta, as ações</w:t>
            </w:r>
            <w:r w:rsidR="00634925">
              <w:rPr>
                <w:rFonts w:ascii="Arial Narrow" w:hAnsi="Arial Narrow"/>
              </w:rPr>
              <w:t xml:space="preserve">, </w:t>
            </w:r>
            <w:r w:rsidR="000C265C">
              <w:rPr>
                <w:rFonts w:ascii="Arial Narrow" w:hAnsi="Arial Narrow"/>
              </w:rPr>
              <w:t>produtos culturais</w:t>
            </w:r>
            <w:r w:rsidR="00167035">
              <w:rPr>
                <w:rFonts w:ascii="Arial Narrow" w:hAnsi="Arial Narrow"/>
              </w:rPr>
              <w:t xml:space="preserve"> </w:t>
            </w:r>
            <w:r w:rsidR="00634925">
              <w:rPr>
                <w:rFonts w:ascii="Arial Narrow" w:hAnsi="Arial Narrow"/>
              </w:rPr>
              <w:t xml:space="preserve">ou </w:t>
            </w:r>
            <w:r>
              <w:rPr>
                <w:rFonts w:ascii="Arial Narrow" w:hAnsi="Arial Narrow"/>
              </w:rPr>
              <w:t>carteira de representação</w:t>
            </w:r>
            <w:r w:rsidR="00634925">
              <w:rPr>
                <w:rFonts w:ascii="Arial Narrow" w:hAnsi="Arial Narrow"/>
              </w:rPr>
              <w:t xml:space="preserve"> </w:t>
            </w:r>
            <w:r w:rsidR="00167035">
              <w:rPr>
                <w:rFonts w:ascii="Arial Narrow" w:hAnsi="Arial Narrow"/>
              </w:rPr>
              <w:t>que pretende</w:t>
            </w:r>
            <w:r w:rsidR="00D76190">
              <w:rPr>
                <w:rFonts w:ascii="Arial Narrow" w:hAnsi="Arial Narrow"/>
              </w:rPr>
              <w:t xml:space="preserve"> desenvolver</w:t>
            </w:r>
            <w:r w:rsidR="000C265C">
              <w:rPr>
                <w:rFonts w:ascii="Arial Narrow" w:hAnsi="Arial Narrow"/>
              </w:rPr>
              <w:t>/apresentar</w:t>
            </w:r>
            <w:r w:rsidR="00D76190">
              <w:rPr>
                <w:rFonts w:ascii="Arial Narrow" w:hAnsi="Arial Narrow"/>
              </w:rPr>
              <w:t xml:space="preserve"> durante sua participação no evento estratégico escolhido: </w:t>
            </w:r>
            <w:r w:rsidRPr="00801945">
              <w:rPr>
                <w:rFonts w:ascii="Arial Narrow" w:hAnsi="Arial Narrow"/>
              </w:rPr>
              <w:t>(anexar cartas de anuência, se for o caso).</w:t>
            </w:r>
            <w:r w:rsidR="006B00FB">
              <w:rPr>
                <w:rFonts w:ascii="Arial Narrow" w:hAnsi="Arial Narrow"/>
              </w:rPr>
              <w:t xml:space="preserve"> (</w:t>
            </w:r>
            <w:proofErr w:type="gramStart"/>
            <w:r w:rsidR="006B00FB">
              <w:rPr>
                <w:rFonts w:ascii="Arial Narrow" w:hAnsi="Arial Narrow"/>
              </w:rPr>
              <w:t>máximo 25</w:t>
            </w:r>
            <w:proofErr w:type="gramEnd"/>
            <w:r w:rsidR="006B00FB">
              <w:rPr>
                <w:rFonts w:ascii="Arial Narrow" w:hAnsi="Arial Narrow"/>
              </w:rPr>
              <w:t xml:space="preserve"> linhas)</w:t>
            </w:r>
          </w:p>
          <w:p w:rsidR="00D76190" w:rsidRPr="00801945" w:rsidRDefault="00D76190" w:rsidP="00BD06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6E416E" w:rsidRPr="00801945" w:rsidTr="00D76190">
        <w:trPr>
          <w:trHeight w:val="1290"/>
        </w:trPr>
        <w:tc>
          <w:tcPr>
            <w:tcW w:w="5000" w:type="pct"/>
          </w:tcPr>
          <w:p w:rsidR="006E416E" w:rsidRPr="00801945" w:rsidRDefault="006E416E" w:rsidP="00C94555">
            <w:pPr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b/>
              </w:rPr>
              <w:t>3.2 Potencial</w:t>
            </w:r>
            <w:proofErr w:type="gramEnd"/>
            <w:r>
              <w:rPr>
                <w:rFonts w:ascii="Arial Narrow" w:hAnsi="Arial Narrow"/>
                <w:b/>
              </w:rPr>
              <w:t xml:space="preserve"> de </w:t>
            </w:r>
            <w:r w:rsidR="00C94555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 xml:space="preserve">romoção e </w:t>
            </w:r>
            <w:r w:rsidR="00C94555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</w:rPr>
              <w:t xml:space="preserve">ifusão </w:t>
            </w:r>
            <w:r w:rsidR="00C94555">
              <w:rPr>
                <w:rFonts w:ascii="Arial Narrow" w:hAnsi="Arial Narrow"/>
                <w:b/>
              </w:rPr>
              <w:t>–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5092F">
              <w:rPr>
                <w:rFonts w:ascii="Arial Narrow" w:hAnsi="Arial Narrow"/>
              </w:rPr>
              <w:t>Descreva o potencial de difusão de suas iniciativas culturais/criativas, dada a existência de plataformas virtuais ativas (sites, blogs, redes sociais) preferencialmente bilíngues, participação em redes de difusão/distribuição uso de e-commerce ou outro aspecto pertinente</w:t>
            </w:r>
            <w:r>
              <w:rPr>
                <w:rFonts w:ascii="Arial Narrow" w:hAnsi="Arial Narrow"/>
              </w:rPr>
              <w:t>: (máximo 20 linhas)</w:t>
            </w:r>
          </w:p>
        </w:tc>
      </w:tr>
      <w:tr w:rsidR="006E416E" w:rsidRPr="00801945" w:rsidTr="00D76190">
        <w:trPr>
          <w:trHeight w:val="1290"/>
        </w:trPr>
        <w:tc>
          <w:tcPr>
            <w:tcW w:w="5000" w:type="pct"/>
          </w:tcPr>
          <w:p w:rsidR="006E416E" w:rsidRDefault="006E416E" w:rsidP="00943A91">
            <w:pPr>
              <w:jc w:val="both"/>
              <w:rPr>
                <w:rFonts w:ascii="Arial Narrow" w:hAnsi="Arial Narrow"/>
              </w:rPr>
            </w:pPr>
            <w:r w:rsidRPr="0048112C">
              <w:rPr>
                <w:rFonts w:ascii="Arial Narrow" w:hAnsi="Arial Narrow"/>
                <w:b/>
                <w:color w:val="000000"/>
              </w:rPr>
              <w:t>3.</w:t>
            </w:r>
            <w:r>
              <w:rPr>
                <w:rFonts w:ascii="Arial Narrow" w:hAnsi="Arial Narrow"/>
                <w:b/>
                <w:color w:val="000000"/>
              </w:rPr>
              <w:t>3</w:t>
            </w:r>
            <w:r w:rsidRPr="0048112C">
              <w:rPr>
                <w:rFonts w:ascii="Arial Narrow" w:hAnsi="Arial Narrow"/>
                <w:b/>
                <w:color w:val="000000"/>
              </w:rPr>
              <w:t xml:space="preserve"> Continuidade e </w:t>
            </w:r>
            <w:r w:rsidR="00C94555">
              <w:rPr>
                <w:rFonts w:ascii="Arial Narrow" w:hAnsi="Arial Narrow"/>
                <w:b/>
                <w:color w:val="000000"/>
              </w:rPr>
              <w:t>d</w:t>
            </w:r>
            <w:r w:rsidRPr="0048112C">
              <w:rPr>
                <w:rFonts w:ascii="Arial Narrow" w:hAnsi="Arial Narrow"/>
                <w:b/>
                <w:color w:val="000000"/>
              </w:rPr>
              <w:t xml:space="preserve">esdobramentos </w:t>
            </w:r>
            <w:r w:rsidR="00C94555">
              <w:rPr>
                <w:rFonts w:ascii="Arial Narrow" w:hAnsi="Arial Narrow"/>
                <w:b/>
                <w:color w:val="000000"/>
              </w:rPr>
              <w:t>–</w:t>
            </w:r>
            <w:r w:rsidRPr="0048112C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48112C">
              <w:rPr>
                <w:rFonts w:ascii="Arial Narrow" w:hAnsi="Arial Narrow"/>
                <w:color w:val="000000"/>
              </w:rPr>
              <w:t>D</w:t>
            </w:r>
            <w:r w:rsidRPr="000C265C">
              <w:rPr>
                <w:rFonts w:ascii="Arial Narrow" w:hAnsi="Arial Narrow"/>
              </w:rPr>
              <w:t>iscorra sobre sua capacidade técnica de dar continuidade às negociações derivadas dos eventos e gerar outras ações culturais a partir das atividades previstas</w:t>
            </w:r>
            <w:r>
              <w:rPr>
                <w:rFonts w:ascii="Arial Narrow" w:hAnsi="Arial Narrow"/>
              </w:rPr>
              <w:t>:</w:t>
            </w:r>
          </w:p>
          <w:p w:rsidR="006E416E" w:rsidRPr="00801945" w:rsidRDefault="006E416E" w:rsidP="00943A91">
            <w:pPr>
              <w:jc w:val="both"/>
              <w:rPr>
                <w:rFonts w:ascii="Arial Narrow" w:hAnsi="Arial Narrow"/>
              </w:rPr>
            </w:pPr>
          </w:p>
        </w:tc>
      </w:tr>
      <w:tr w:rsidR="006E416E" w:rsidRPr="00801945" w:rsidTr="00D76190">
        <w:trPr>
          <w:trHeight w:val="1285"/>
        </w:trPr>
        <w:tc>
          <w:tcPr>
            <w:tcW w:w="5000" w:type="pct"/>
          </w:tcPr>
          <w:p w:rsidR="006E416E" w:rsidRDefault="00DF41BC" w:rsidP="006E416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3.4 Experiências</w:t>
            </w:r>
            <w:r w:rsidR="006E416E">
              <w:rPr>
                <w:rFonts w:ascii="Arial Narrow" w:hAnsi="Arial Narrow"/>
                <w:b/>
              </w:rPr>
              <w:t xml:space="preserve"> em feiras e mercados </w:t>
            </w:r>
            <w:r w:rsidR="00C94555">
              <w:rPr>
                <w:rFonts w:ascii="Arial Narrow" w:hAnsi="Arial Narrow"/>
                <w:b/>
              </w:rPr>
              <w:t>–</w:t>
            </w:r>
            <w:r w:rsidR="006E416E">
              <w:rPr>
                <w:rFonts w:ascii="Arial Narrow" w:hAnsi="Arial Narrow"/>
                <w:b/>
              </w:rPr>
              <w:t xml:space="preserve"> </w:t>
            </w:r>
            <w:r w:rsidR="006E416E" w:rsidRPr="0095092F">
              <w:rPr>
                <w:rFonts w:ascii="Arial Narrow" w:hAnsi="Arial Narrow"/>
              </w:rPr>
              <w:t xml:space="preserve">Descreva sua experiência </w:t>
            </w:r>
            <w:r w:rsidR="006E416E">
              <w:rPr>
                <w:rFonts w:ascii="Arial Narrow" w:hAnsi="Arial Narrow"/>
              </w:rPr>
              <w:t xml:space="preserve">como agente </w:t>
            </w:r>
            <w:r w:rsidR="006E416E" w:rsidRPr="0095092F">
              <w:rPr>
                <w:rFonts w:ascii="Arial Narrow" w:hAnsi="Arial Narrow"/>
              </w:rPr>
              <w:t xml:space="preserve">em eventos </w:t>
            </w:r>
            <w:r w:rsidR="006E416E">
              <w:rPr>
                <w:rFonts w:ascii="Arial Narrow" w:hAnsi="Arial Narrow"/>
              </w:rPr>
              <w:t xml:space="preserve">de </w:t>
            </w:r>
            <w:r w:rsidR="006E416E" w:rsidRPr="0095092F">
              <w:rPr>
                <w:rFonts w:ascii="Arial Narrow" w:hAnsi="Arial Narrow"/>
              </w:rPr>
              <w:t xml:space="preserve">economia criativa </w:t>
            </w:r>
            <w:r w:rsidR="006E416E">
              <w:rPr>
                <w:rFonts w:ascii="Arial Narrow" w:hAnsi="Arial Narrow"/>
              </w:rPr>
              <w:t xml:space="preserve">ou atividades formativas, preferencialmente com </w:t>
            </w:r>
            <w:r w:rsidR="006E416E" w:rsidRPr="0095092F">
              <w:rPr>
                <w:rFonts w:ascii="Arial Narrow" w:hAnsi="Arial Narrow"/>
              </w:rPr>
              <w:t xml:space="preserve">direcionamento </w:t>
            </w:r>
            <w:r w:rsidR="006E416E">
              <w:rPr>
                <w:rFonts w:ascii="Arial Narrow" w:hAnsi="Arial Narrow"/>
              </w:rPr>
              <w:t xml:space="preserve">nacional ou </w:t>
            </w:r>
            <w:r w:rsidR="006E416E" w:rsidRPr="0095092F">
              <w:rPr>
                <w:rFonts w:ascii="Arial Narrow" w:hAnsi="Arial Narrow"/>
              </w:rPr>
              <w:t>internacional (</w:t>
            </w:r>
            <w:r w:rsidR="006E416E">
              <w:rPr>
                <w:rFonts w:ascii="Arial Narrow" w:hAnsi="Arial Narrow"/>
              </w:rPr>
              <w:t xml:space="preserve">feiras, </w:t>
            </w:r>
            <w:r w:rsidR="006E416E" w:rsidRPr="0095092F">
              <w:rPr>
                <w:rFonts w:ascii="Arial Narrow" w:hAnsi="Arial Narrow"/>
              </w:rPr>
              <w:t>oficinas, seminários, rodadas de negócio, dentre outras</w:t>
            </w:r>
            <w:r w:rsidR="006E416E">
              <w:rPr>
                <w:rFonts w:ascii="Arial Narrow" w:hAnsi="Arial Narrow"/>
              </w:rPr>
              <w:t>):</w:t>
            </w:r>
            <w:r w:rsidR="006E416E" w:rsidRPr="0095092F">
              <w:rPr>
                <w:rFonts w:ascii="Arial Narrow" w:hAnsi="Arial Narrow"/>
              </w:rPr>
              <w:t xml:space="preserve"> </w:t>
            </w:r>
            <w:r w:rsidR="006E416E">
              <w:rPr>
                <w:rFonts w:ascii="Arial Narrow" w:hAnsi="Arial Narrow"/>
              </w:rPr>
              <w:t>(máximo 20 linhas</w:t>
            </w:r>
            <w:proofErr w:type="gramStart"/>
            <w:r w:rsidR="006E416E">
              <w:rPr>
                <w:rFonts w:ascii="Arial Narrow" w:hAnsi="Arial Narrow"/>
              </w:rPr>
              <w:t>)</w:t>
            </w:r>
            <w:proofErr w:type="gramEnd"/>
          </w:p>
          <w:p w:rsidR="006E416E" w:rsidRPr="00801945" w:rsidRDefault="006E416E" w:rsidP="00943A91">
            <w:pPr>
              <w:jc w:val="both"/>
              <w:rPr>
                <w:rFonts w:ascii="Arial Narrow" w:hAnsi="Arial Narrow"/>
              </w:rPr>
            </w:pPr>
          </w:p>
        </w:tc>
      </w:tr>
      <w:tr w:rsidR="006E416E" w:rsidRPr="00801945" w:rsidTr="00B76182">
        <w:tc>
          <w:tcPr>
            <w:tcW w:w="5000" w:type="pct"/>
          </w:tcPr>
          <w:p w:rsidR="006E416E" w:rsidRDefault="006E416E" w:rsidP="00F87966">
            <w:pPr>
              <w:jc w:val="both"/>
              <w:rPr>
                <w:rFonts w:ascii="Arial Narrow" w:hAnsi="Arial Narrow"/>
                <w:color w:val="000000"/>
              </w:rPr>
            </w:pPr>
            <w:r w:rsidRPr="00801945">
              <w:rPr>
                <w:rFonts w:ascii="Arial Narrow" w:hAnsi="Arial Narrow"/>
                <w:b/>
              </w:rPr>
              <w:t>3.</w:t>
            </w:r>
            <w:r>
              <w:rPr>
                <w:rFonts w:ascii="Arial Narrow" w:hAnsi="Arial Narrow"/>
                <w:b/>
              </w:rPr>
              <w:t>5</w:t>
            </w:r>
            <w:r w:rsidRPr="00801945">
              <w:rPr>
                <w:rFonts w:ascii="Arial Narrow" w:hAnsi="Arial Narrow"/>
                <w:b/>
              </w:rPr>
              <w:t xml:space="preserve"> </w:t>
            </w:r>
            <w:r w:rsidRPr="000C265C">
              <w:rPr>
                <w:rFonts w:ascii="Arial Narrow" w:hAnsi="Arial Narrow"/>
                <w:b/>
                <w:color w:val="000000"/>
              </w:rPr>
              <w:t>Línguas estrangeiras</w:t>
            </w:r>
            <w:r w:rsidRPr="000C265C">
              <w:rPr>
                <w:rFonts w:ascii="Arial Narrow" w:hAnsi="Arial Narrow"/>
                <w:color w:val="000000"/>
              </w:rPr>
              <w:t xml:space="preserve"> </w:t>
            </w:r>
            <w:r w:rsidRPr="00C94555">
              <w:rPr>
                <w:rFonts w:ascii="Arial Narrow" w:hAnsi="Arial Narrow"/>
                <w:b/>
                <w:color w:val="000000"/>
              </w:rPr>
              <w:t>–</w:t>
            </w:r>
            <w:r>
              <w:rPr>
                <w:rFonts w:ascii="Arial Narrow" w:hAnsi="Arial Narrow"/>
                <w:color w:val="000000"/>
              </w:rPr>
              <w:t xml:space="preserve"> Caso possua, informe se possui</w:t>
            </w:r>
            <w:r w:rsidRPr="000C265C">
              <w:rPr>
                <w:rFonts w:ascii="Arial Narrow" w:hAnsi="Arial Narrow"/>
                <w:color w:val="000000"/>
              </w:rPr>
              <w:t xml:space="preserve"> fluência em língua estrangeira, no aspecto da oralidade, em inglês, espanhol ou língua oficial do evento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6E416E" w:rsidRPr="00801945" w:rsidRDefault="006E416E" w:rsidP="00AD29B1">
            <w:pPr>
              <w:jc w:val="both"/>
              <w:rPr>
                <w:rFonts w:ascii="Arial Narrow" w:hAnsi="Arial Narrow"/>
              </w:rPr>
            </w:pPr>
          </w:p>
        </w:tc>
      </w:tr>
      <w:tr w:rsidR="006E416E" w:rsidRPr="00801945" w:rsidTr="00D76190">
        <w:trPr>
          <w:trHeight w:val="1425"/>
        </w:trPr>
        <w:tc>
          <w:tcPr>
            <w:tcW w:w="5000" w:type="pct"/>
          </w:tcPr>
          <w:p w:rsidR="006E416E" w:rsidRPr="00801945" w:rsidRDefault="006E416E" w:rsidP="001B2C44">
            <w:pPr>
              <w:jc w:val="both"/>
              <w:rPr>
                <w:rFonts w:ascii="Arial Narrow" w:hAnsi="Arial Narrow"/>
                <w:b/>
              </w:rPr>
            </w:pPr>
            <w:r w:rsidRPr="00801945">
              <w:rPr>
                <w:rFonts w:ascii="Arial Narrow" w:hAnsi="Arial Narrow"/>
                <w:b/>
              </w:rPr>
              <w:t>3.</w:t>
            </w:r>
            <w:r>
              <w:rPr>
                <w:rFonts w:ascii="Arial Narrow" w:hAnsi="Arial Narrow"/>
                <w:b/>
              </w:rPr>
              <w:t>6</w:t>
            </w:r>
            <w:r w:rsidRPr="00801945">
              <w:rPr>
                <w:rFonts w:ascii="Arial Narrow" w:hAnsi="Arial Narrow"/>
                <w:b/>
              </w:rPr>
              <w:t xml:space="preserve"> Links para avaliação dos requisitos específicos </w:t>
            </w:r>
            <w:r w:rsidR="00C94555">
              <w:rPr>
                <w:rFonts w:ascii="Arial Narrow" w:hAnsi="Arial Narrow"/>
                <w:b/>
              </w:rPr>
              <w:t>–</w:t>
            </w:r>
            <w:r w:rsidRPr="00801945">
              <w:rPr>
                <w:rFonts w:ascii="Arial Narrow" w:hAnsi="Arial Narrow"/>
              </w:rPr>
              <w:t xml:space="preserve"> Apresente os links para arquivos de áudio ou vídeo com repertório indicado na carteira de projetos para fins de avaliação dos quesitos de mérit</w:t>
            </w:r>
            <w:r w:rsidR="001B2C44">
              <w:rPr>
                <w:rFonts w:ascii="Arial Narrow" w:hAnsi="Arial Narrow"/>
              </w:rPr>
              <w:t>o.</w:t>
            </w:r>
          </w:p>
        </w:tc>
      </w:tr>
    </w:tbl>
    <w:p w:rsidR="00801945" w:rsidRDefault="00801945" w:rsidP="00B76182">
      <w:pPr>
        <w:jc w:val="both"/>
        <w:rPr>
          <w:rFonts w:ascii="Arial Narrow" w:hAnsi="Arial Narrow"/>
          <w:b/>
          <w:color w:val="FF0000"/>
          <w:u w:val="single"/>
        </w:rPr>
      </w:pPr>
    </w:p>
    <w:p w:rsidR="00B76182" w:rsidRDefault="00B76182" w:rsidP="00B76182">
      <w:pPr>
        <w:jc w:val="both"/>
        <w:rPr>
          <w:rFonts w:ascii="Arial Narrow" w:hAnsi="Arial Narrow"/>
          <w:b/>
        </w:rPr>
      </w:pPr>
      <w:r w:rsidRPr="004D0FF8">
        <w:rPr>
          <w:rFonts w:ascii="Arial Narrow" w:hAnsi="Arial Narrow"/>
          <w:b/>
          <w:u w:val="single"/>
        </w:rPr>
        <w:t>ATENÇÃO</w:t>
      </w:r>
      <w:r w:rsidR="00C94555">
        <w:rPr>
          <w:rFonts w:ascii="Arial Narrow" w:hAnsi="Arial Narrow"/>
          <w:b/>
          <w:u w:val="single"/>
        </w:rPr>
        <w:t>,</w:t>
      </w:r>
      <w:r w:rsidRPr="004D0FF8">
        <w:rPr>
          <w:rFonts w:ascii="Arial Narrow" w:hAnsi="Arial Narrow"/>
          <w:b/>
          <w:u w:val="single"/>
        </w:rPr>
        <w:t xml:space="preserve"> PROPONENTE!</w:t>
      </w:r>
    </w:p>
    <w:p w:rsidR="00BC0913" w:rsidRPr="004D0FF8" w:rsidRDefault="00BC0913" w:rsidP="00B76182">
      <w:pPr>
        <w:jc w:val="both"/>
        <w:rPr>
          <w:rFonts w:ascii="Arial Narrow" w:hAnsi="Arial Narrow"/>
          <w:b/>
        </w:rPr>
      </w:pPr>
    </w:p>
    <w:p w:rsidR="00B76182" w:rsidRPr="004D0FF8" w:rsidRDefault="000C265C" w:rsidP="00B7618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LEMBRE-SE DE ANEXAR A ESTE FORMULÁRIO</w:t>
      </w:r>
      <w:r w:rsidR="0086383C">
        <w:rPr>
          <w:rFonts w:ascii="Arial Narrow" w:hAnsi="Arial Narrow"/>
          <w:b/>
        </w:rPr>
        <w:t xml:space="preserve"> TODA</w:t>
      </w:r>
      <w:r w:rsidR="0089132C" w:rsidRPr="004D0FF8">
        <w:rPr>
          <w:rFonts w:ascii="Arial Narrow" w:hAnsi="Arial Narrow"/>
          <w:b/>
        </w:rPr>
        <w:t xml:space="preserve">S </w:t>
      </w:r>
      <w:r w:rsidR="0086383C">
        <w:rPr>
          <w:rFonts w:ascii="Arial Narrow" w:hAnsi="Arial Narrow"/>
          <w:b/>
        </w:rPr>
        <w:t>AS COMPROVAÇ</w:t>
      </w:r>
      <w:r w:rsidR="00C94555">
        <w:rPr>
          <w:rFonts w:ascii="Arial Narrow" w:hAnsi="Arial Narrow"/>
          <w:b/>
        </w:rPr>
        <w:t>Õ</w:t>
      </w:r>
      <w:r w:rsidR="0086383C">
        <w:rPr>
          <w:rFonts w:ascii="Arial Narrow" w:hAnsi="Arial Narrow"/>
          <w:b/>
        </w:rPr>
        <w:t xml:space="preserve">ES DAS INFORMAÇÕES ACIMA E </w:t>
      </w:r>
      <w:r w:rsidR="0089132C" w:rsidRPr="004D0FF8">
        <w:rPr>
          <w:rFonts w:ascii="Arial Narrow" w:hAnsi="Arial Narrow"/>
          <w:b/>
        </w:rPr>
        <w:t xml:space="preserve">DOCUMENTOS SOLICITADOS NO EDITAL. </w:t>
      </w:r>
      <w:r w:rsidR="0089132C" w:rsidRPr="000C265C">
        <w:rPr>
          <w:rFonts w:ascii="Arial Narrow" w:hAnsi="Arial Narrow"/>
          <w:b/>
          <w:color w:val="FF0000"/>
        </w:rPr>
        <w:t xml:space="preserve">A NÃO APRESENTAÇÃO DA DOCUMENTAÇÃO EXIGIDA ENSEJARÁ NA SUA DESCLASSIFICAÇÃO, SEM POSSIBILIDADE DE RECURSO.   </w:t>
      </w:r>
    </w:p>
    <w:sectPr w:rsidR="00B76182" w:rsidRPr="004D0FF8" w:rsidSect="004E525F">
      <w:headerReference w:type="default" r:id="rId9"/>
      <w:footerReference w:type="default" r:id="rId10"/>
      <w:pgSz w:w="11906" w:h="16838"/>
      <w:pgMar w:top="1134" w:right="1418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6B" w:rsidRDefault="0064126B">
      <w:r>
        <w:separator/>
      </w:r>
    </w:p>
  </w:endnote>
  <w:endnote w:type="continuationSeparator" w:id="0">
    <w:p w:rsidR="0064126B" w:rsidRDefault="0064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-38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550"/>
      <w:gridCol w:w="630"/>
    </w:tblGrid>
    <w:tr w:rsidR="00455CB4" w:rsidRPr="00455CB4" w:rsidTr="009B0411">
      <w:tc>
        <w:tcPr>
          <w:tcW w:w="6661" w:type="dxa"/>
          <w:shd w:val="clear" w:color="auto" w:fill="auto"/>
        </w:tcPr>
        <w:p w:rsidR="00455CB4" w:rsidRDefault="00455CB4" w:rsidP="009B0411">
          <w:pPr>
            <w:pStyle w:val="Rodap"/>
            <w:tabs>
              <w:tab w:val="center" w:pos="5742"/>
            </w:tabs>
            <w:jc w:val="right"/>
            <w:rPr>
              <w:sz w:val="10"/>
              <w:szCs w:val="10"/>
            </w:rPr>
          </w:pPr>
        </w:p>
        <w:p w:rsidR="00455CB4" w:rsidRPr="00455CB4" w:rsidRDefault="00455CB4" w:rsidP="009B0411">
          <w:pPr>
            <w:pStyle w:val="Rodap"/>
            <w:tabs>
              <w:tab w:val="center" w:pos="5742"/>
            </w:tabs>
            <w:jc w:val="right"/>
            <w:rPr>
              <w:rFonts w:ascii="Calibri" w:hAnsi="Calibri"/>
              <w:sz w:val="16"/>
              <w:szCs w:val="16"/>
            </w:rPr>
          </w:pPr>
          <w:r w:rsidRPr="00455CB4">
            <w:rPr>
              <w:rFonts w:ascii="Calibri" w:hAnsi="Calibri"/>
              <w:sz w:val="16"/>
              <w:szCs w:val="16"/>
            </w:rPr>
            <w:t>Secretaria de Estado de Cultura</w:t>
          </w:r>
          <w:r w:rsidR="00D04E7A">
            <w:rPr>
              <w:rFonts w:ascii="Calibri" w:hAnsi="Calibri"/>
              <w:sz w:val="16"/>
              <w:szCs w:val="16"/>
            </w:rPr>
            <w:t xml:space="preserve"> e Economia Criativa</w:t>
          </w:r>
          <w:r w:rsidRPr="00455CB4">
            <w:rPr>
              <w:rFonts w:ascii="Calibri" w:hAnsi="Calibri"/>
              <w:sz w:val="16"/>
              <w:szCs w:val="16"/>
            </w:rPr>
            <w:t xml:space="preserve"> do Distrito Federal</w:t>
          </w:r>
        </w:p>
        <w:p w:rsidR="00455CB4" w:rsidRPr="00455CB4" w:rsidRDefault="00455CB4" w:rsidP="009B0411">
          <w:pPr>
            <w:pStyle w:val="Rodap"/>
            <w:tabs>
              <w:tab w:val="center" w:pos="5742"/>
            </w:tabs>
            <w:jc w:val="right"/>
            <w:rPr>
              <w:rFonts w:ascii="Calibri" w:hAnsi="Calibri"/>
              <w:sz w:val="16"/>
              <w:szCs w:val="16"/>
            </w:rPr>
          </w:pPr>
          <w:r w:rsidRPr="00455CB4">
            <w:rPr>
              <w:rFonts w:ascii="Calibri" w:hAnsi="Calibri"/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455CB4">
            <w:rPr>
              <w:rFonts w:ascii="Calibri" w:hAnsi="Calibri"/>
              <w:sz w:val="16"/>
              <w:szCs w:val="16"/>
            </w:rPr>
            <w:t>DF</w:t>
          </w:r>
          <w:proofErr w:type="gramEnd"/>
        </w:p>
        <w:p w:rsidR="00455CB4" w:rsidRPr="00455CB4" w:rsidRDefault="00D04E7A" w:rsidP="00D04E7A">
          <w:pPr>
            <w:pStyle w:val="Rodap"/>
            <w:tabs>
              <w:tab w:val="center" w:pos="574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Fones (61) 3325-6162 - </w:t>
          </w:r>
          <w:r w:rsidR="00455CB4" w:rsidRPr="00455CB4">
            <w:rPr>
              <w:rFonts w:ascii="Calibri" w:hAnsi="Calibri"/>
              <w:sz w:val="16"/>
              <w:szCs w:val="16"/>
            </w:rPr>
            <w:t xml:space="preserve">email: </w:t>
          </w:r>
          <w:hyperlink r:id="rId1" w:history="1">
            <w:r w:rsidR="00455CB4" w:rsidRPr="00455CB4">
              <w:rPr>
                <w:rStyle w:val="Hyperlink"/>
                <w:rFonts w:ascii="Calibri" w:hAnsi="Calibri"/>
                <w:sz w:val="16"/>
                <w:szCs w:val="16"/>
              </w:rPr>
              <w:t>conexao@cultura.df.gov.br</w:t>
            </w:r>
          </w:hyperlink>
        </w:p>
      </w:tc>
      <w:tc>
        <w:tcPr>
          <w:tcW w:w="426" w:type="dxa"/>
          <w:shd w:val="clear" w:color="auto" w:fill="auto"/>
        </w:tcPr>
        <w:p w:rsidR="00455CB4" w:rsidRDefault="00455CB4" w:rsidP="009B0411">
          <w:pPr>
            <w:pStyle w:val="Rodap"/>
            <w:ind w:left="351"/>
            <w:jc w:val="center"/>
            <w:rPr>
              <w:sz w:val="10"/>
              <w:szCs w:val="10"/>
            </w:rPr>
          </w:pPr>
        </w:p>
        <w:p w:rsidR="00455CB4" w:rsidRPr="00455CB4" w:rsidRDefault="00455CB4" w:rsidP="009B0411">
          <w:pPr>
            <w:pStyle w:val="Rodap"/>
            <w:jc w:val="right"/>
            <w:rPr>
              <w:rFonts w:ascii="Calibri" w:hAnsi="Calibri"/>
            </w:rPr>
          </w:pPr>
          <w:r w:rsidRPr="00455CB4">
            <w:rPr>
              <w:rFonts w:ascii="Calibri" w:hAnsi="Calibri"/>
            </w:rPr>
            <w:fldChar w:fldCharType="begin"/>
          </w:r>
          <w:r w:rsidRPr="00455CB4">
            <w:rPr>
              <w:rFonts w:ascii="Calibri" w:hAnsi="Calibri"/>
            </w:rPr>
            <w:instrText>PAGE   \* MERGEFORMAT</w:instrText>
          </w:r>
          <w:r w:rsidRPr="00455CB4">
            <w:rPr>
              <w:rFonts w:ascii="Calibri" w:hAnsi="Calibri"/>
            </w:rPr>
            <w:fldChar w:fldCharType="separate"/>
          </w:r>
          <w:r w:rsidR="009D6BD6">
            <w:rPr>
              <w:rFonts w:ascii="Calibri" w:hAnsi="Calibri"/>
              <w:noProof/>
            </w:rPr>
            <w:t>1</w:t>
          </w:r>
          <w:r w:rsidRPr="00455CB4">
            <w:rPr>
              <w:rFonts w:ascii="Calibri" w:hAnsi="Calibri"/>
            </w:rPr>
            <w:fldChar w:fldCharType="end"/>
          </w:r>
        </w:p>
      </w:tc>
    </w:tr>
  </w:tbl>
  <w:p w:rsidR="00FB1293" w:rsidRPr="00455CB4" w:rsidRDefault="00FB1293" w:rsidP="00455C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6B" w:rsidRDefault="0064126B">
      <w:r>
        <w:separator/>
      </w:r>
    </w:p>
  </w:footnote>
  <w:footnote w:type="continuationSeparator" w:id="0">
    <w:p w:rsidR="0064126B" w:rsidRDefault="0064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4F" w:rsidRPr="009F004F" w:rsidRDefault="009F004F" w:rsidP="009F004F">
    <w:pPr>
      <w:pStyle w:val="Ttulo1"/>
      <w:ind w:left="1234" w:right="98"/>
      <w:jc w:val="center"/>
      <w:rPr>
        <w:rFonts w:asciiTheme="minorHAnsi" w:hAnsiTheme="minorHAnsi" w:cs="Calibri"/>
        <w:sz w:val="28"/>
        <w:szCs w:val="28"/>
      </w:rPr>
    </w:pPr>
    <w:r w:rsidRPr="009F004F">
      <w:rPr>
        <w:rFonts w:asciiTheme="minorHAnsi" w:hAnsiTheme="minorHAnsi"/>
        <w:sz w:val="28"/>
        <w:szCs w:val="28"/>
      </w:rPr>
      <w:t>GOVERNO DO DISTRITO FEDERAL</w:t>
    </w:r>
    <w:r w:rsidRPr="009F004F">
      <w:rPr>
        <w:rFonts w:asciiTheme="minorHAnsi" w:hAnsiTheme="minorHAnsi"/>
        <w:noProof/>
        <w:sz w:val="28"/>
        <w:szCs w:val="28"/>
      </w:rPr>
      <w:t xml:space="preserve"> </w:t>
    </w:r>
    <w:r w:rsidRPr="009F004F">
      <w:rPr>
        <w:rFonts w:asciiTheme="minorHAnsi" w:hAnsiTheme="minorHAnsi"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7F1F637D" wp14:editId="7238B2E9">
          <wp:simplePos x="0" y="0"/>
          <wp:positionH relativeFrom="page">
            <wp:posOffset>796721</wp:posOffset>
          </wp:positionH>
          <wp:positionV relativeFrom="paragraph">
            <wp:posOffset>-55018</wp:posOffset>
          </wp:positionV>
          <wp:extent cx="785495" cy="8235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004F" w:rsidRPr="007C62F0" w:rsidRDefault="009F004F" w:rsidP="009F004F">
    <w:pPr>
      <w:pStyle w:val="Corpodetexto"/>
      <w:spacing w:after="0"/>
      <w:ind w:left="1234" w:right="98"/>
      <w:jc w:val="center"/>
      <w:rPr>
        <w:rFonts w:asciiTheme="minorHAnsi" w:hAnsiTheme="minorHAnsi" w:cs="Arial"/>
        <w:b/>
        <w:sz w:val="28"/>
        <w:szCs w:val="28"/>
      </w:rPr>
    </w:pPr>
    <w:r w:rsidRPr="007C62F0">
      <w:rPr>
        <w:rFonts w:asciiTheme="minorHAnsi" w:hAnsiTheme="minorHAnsi"/>
        <w:b/>
        <w:sz w:val="28"/>
        <w:szCs w:val="28"/>
      </w:rPr>
      <w:t>SECRETARIA DE</w:t>
    </w:r>
    <w:r>
      <w:rPr>
        <w:rFonts w:asciiTheme="minorHAnsi" w:hAnsiTheme="minorHAnsi"/>
        <w:b/>
        <w:sz w:val="28"/>
        <w:szCs w:val="28"/>
      </w:rPr>
      <w:t xml:space="preserve"> ESTADO DE CULTURA E </w:t>
    </w:r>
    <w:r w:rsidRPr="007C62F0">
      <w:rPr>
        <w:rFonts w:asciiTheme="minorHAnsi" w:hAnsiTheme="minorHAnsi"/>
        <w:b/>
        <w:sz w:val="28"/>
        <w:szCs w:val="28"/>
      </w:rPr>
      <w:t>ECONOMIA CRIATIVA</w:t>
    </w:r>
  </w:p>
  <w:p w:rsidR="009F004F" w:rsidRPr="007C62F0" w:rsidRDefault="009F004F" w:rsidP="009F004F">
    <w:pPr>
      <w:pStyle w:val="Cabealho"/>
      <w:jc w:val="center"/>
      <w:rPr>
        <w:rFonts w:asciiTheme="minorHAnsi" w:hAnsiTheme="minorHAnsi"/>
        <w:b/>
        <w:sz w:val="28"/>
        <w:szCs w:val="28"/>
      </w:rPr>
    </w:pPr>
    <w:r w:rsidRPr="007C62F0">
      <w:rPr>
        <w:rFonts w:asciiTheme="minorHAnsi" w:hAnsiTheme="minorHAnsi"/>
        <w:b/>
        <w:sz w:val="28"/>
        <w:szCs w:val="28"/>
      </w:rPr>
      <w:t xml:space="preserve">                   SUBSECRETARIA DE ECONOMIA CRIATIVA</w:t>
    </w:r>
  </w:p>
  <w:p w:rsidR="009F004F" w:rsidRDefault="009F004F" w:rsidP="009F004F">
    <w:pPr>
      <w:pStyle w:val="Cabealho"/>
      <w:jc w:val="center"/>
    </w:pPr>
  </w:p>
  <w:p w:rsidR="00FB1293" w:rsidRPr="009F004F" w:rsidRDefault="00FB1293" w:rsidP="009F00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5DB0"/>
    <w:multiLevelType w:val="hybridMultilevel"/>
    <w:tmpl w:val="F20C5B1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39AA6CFE"/>
    <w:multiLevelType w:val="multilevel"/>
    <w:tmpl w:val="4A808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CDD1BD0"/>
    <w:multiLevelType w:val="hybridMultilevel"/>
    <w:tmpl w:val="2A6E2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74976"/>
    <w:multiLevelType w:val="multilevel"/>
    <w:tmpl w:val="D1A4F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2913881"/>
    <w:multiLevelType w:val="multilevel"/>
    <w:tmpl w:val="D128A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C8B109C"/>
    <w:multiLevelType w:val="hybridMultilevel"/>
    <w:tmpl w:val="2A6E2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6658B"/>
    <w:multiLevelType w:val="hybridMultilevel"/>
    <w:tmpl w:val="58088A3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02E84"/>
    <w:multiLevelType w:val="multilevel"/>
    <w:tmpl w:val="6E96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47D"/>
    <w:rsid w:val="000005B3"/>
    <w:rsid w:val="00005C45"/>
    <w:rsid w:val="00006C0F"/>
    <w:rsid w:val="00013ED8"/>
    <w:rsid w:val="00014103"/>
    <w:rsid w:val="0001554D"/>
    <w:rsid w:val="00021079"/>
    <w:rsid w:val="00022422"/>
    <w:rsid w:val="00024F13"/>
    <w:rsid w:val="00030122"/>
    <w:rsid w:val="00035097"/>
    <w:rsid w:val="00041435"/>
    <w:rsid w:val="00045688"/>
    <w:rsid w:val="000465CA"/>
    <w:rsid w:val="00051BE5"/>
    <w:rsid w:val="00053E1F"/>
    <w:rsid w:val="0005705D"/>
    <w:rsid w:val="00057FC8"/>
    <w:rsid w:val="00060C10"/>
    <w:rsid w:val="00067A5A"/>
    <w:rsid w:val="00072797"/>
    <w:rsid w:val="0007790E"/>
    <w:rsid w:val="00077DCE"/>
    <w:rsid w:val="00082266"/>
    <w:rsid w:val="0008233A"/>
    <w:rsid w:val="0008350B"/>
    <w:rsid w:val="00091228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265C"/>
    <w:rsid w:val="000C32C4"/>
    <w:rsid w:val="000D1628"/>
    <w:rsid w:val="000D2A77"/>
    <w:rsid w:val="000D4323"/>
    <w:rsid w:val="000D7AFD"/>
    <w:rsid w:val="000E0305"/>
    <w:rsid w:val="000E083A"/>
    <w:rsid w:val="000E0D26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067C8"/>
    <w:rsid w:val="00106C2E"/>
    <w:rsid w:val="00111049"/>
    <w:rsid w:val="00117179"/>
    <w:rsid w:val="001174D2"/>
    <w:rsid w:val="00117C18"/>
    <w:rsid w:val="00126905"/>
    <w:rsid w:val="00126F03"/>
    <w:rsid w:val="00127BE4"/>
    <w:rsid w:val="001318FD"/>
    <w:rsid w:val="0013294A"/>
    <w:rsid w:val="001410C1"/>
    <w:rsid w:val="00143C21"/>
    <w:rsid w:val="0014725E"/>
    <w:rsid w:val="0015308E"/>
    <w:rsid w:val="001547A7"/>
    <w:rsid w:val="00156EA0"/>
    <w:rsid w:val="00160869"/>
    <w:rsid w:val="001620F0"/>
    <w:rsid w:val="00162954"/>
    <w:rsid w:val="00163E2E"/>
    <w:rsid w:val="00164B32"/>
    <w:rsid w:val="00167035"/>
    <w:rsid w:val="001676B4"/>
    <w:rsid w:val="001678A7"/>
    <w:rsid w:val="001736C0"/>
    <w:rsid w:val="001748B5"/>
    <w:rsid w:val="00181F15"/>
    <w:rsid w:val="00183046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2C44"/>
    <w:rsid w:val="001B3266"/>
    <w:rsid w:val="001B76E3"/>
    <w:rsid w:val="001C0D8B"/>
    <w:rsid w:val="001C3A9F"/>
    <w:rsid w:val="001C4626"/>
    <w:rsid w:val="001C77EE"/>
    <w:rsid w:val="001D0B8F"/>
    <w:rsid w:val="001D4F94"/>
    <w:rsid w:val="001D530B"/>
    <w:rsid w:val="001D74BC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104F4"/>
    <w:rsid w:val="002116E6"/>
    <w:rsid w:val="0021196B"/>
    <w:rsid w:val="00214AB3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5D6"/>
    <w:rsid w:val="0023472C"/>
    <w:rsid w:val="002366F0"/>
    <w:rsid w:val="00240709"/>
    <w:rsid w:val="00242C05"/>
    <w:rsid w:val="00243061"/>
    <w:rsid w:val="00243CC4"/>
    <w:rsid w:val="0024562B"/>
    <w:rsid w:val="002517A2"/>
    <w:rsid w:val="00260120"/>
    <w:rsid w:val="002647E6"/>
    <w:rsid w:val="0026619D"/>
    <w:rsid w:val="00267070"/>
    <w:rsid w:val="00271EA0"/>
    <w:rsid w:val="00274B63"/>
    <w:rsid w:val="00274BD4"/>
    <w:rsid w:val="00276303"/>
    <w:rsid w:val="00276A72"/>
    <w:rsid w:val="0028241A"/>
    <w:rsid w:val="0028495F"/>
    <w:rsid w:val="00287034"/>
    <w:rsid w:val="002932A6"/>
    <w:rsid w:val="002A1525"/>
    <w:rsid w:val="002A2A04"/>
    <w:rsid w:val="002A3E3E"/>
    <w:rsid w:val="002A704D"/>
    <w:rsid w:val="002B120A"/>
    <w:rsid w:val="002B3108"/>
    <w:rsid w:val="002B5316"/>
    <w:rsid w:val="002B6030"/>
    <w:rsid w:val="002C2393"/>
    <w:rsid w:val="002C5D6D"/>
    <w:rsid w:val="002D1469"/>
    <w:rsid w:val="002D1790"/>
    <w:rsid w:val="002D18C2"/>
    <w:rsid w:val="002D1C32"/>
    <w:rsid w:val="002D613C"/>
    <w:rsid w:val="002D72E1"/>
    <w:rsid w:val="002D745E"/>
    <w:rsid w:val="002E0E8D"/>
    <w:rsid w:val="002E723E"/>
    <w:rsid w:val="002F039A"/>
    <w:rsid w:val="002F1316"/>
    <w:rsid w:val="002F148B"/>
    <w:rsid w:val="002F15C0"/>
    <w:rsid w:val="00304B55"/>
    <w:rsid w:val="00305C74"/>
    <w:rsid w:val="00307E61"/>
    <w:rsid w:val="003204DD"/>
    <w:rsid w:val="00320B17"/>
    <w:rsid w:val="00325B13"/>
    <w:rsid w:val="00330835"/>
    <w:rsid w:val="00333C06"/>
    <w:rsid w:val="00350ECB"/>
    <w:rsid w:val="00351550"/>
    <w:rsid w:val="00351B94"/>
    <w:rsid w:val="00352924"/>
    <w:rsid w:val="00354CE2"/>
    <w:rsid w:val="003567B3"/>
    <w:rsid w:val="00360127"/>
    <w:rsid w:val="00361278"/>
    <w:rsid w:val="00361A97"/>
    <w:rsid w:val="00371887"/>
    <w:rsid w:val="00372FC3"/>
    <w:rsid w:val="00375125"/>
    <w:rsid w:val="00377502"/>
    <w:rsid w:val="00381B94"/>
    <w:rsid w:val="003848EB"/>
    <w:rsid w:val="00386032"/>
    <w:rsid w:val="003868F9"/>
    <w:rsid w:val="00386CC0"/>
    <w:rsid w:val="00391D94"/>
    <w:rsid w:val="003927B7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0C46"/>
    <w:rsid w:val="003B116E"/>
    <w:rsid w:val="003C3151"/>
    <w:rsid w:val="003C3545"/>
    <w:rsid w:val="003D0E19"/>
    <w:rsid w:val="003D2155"/>
    <w:rsid w:val="003D6039"/>
    <w:rsid w:val="003D6AB1"/>
    <w:rsid w:val="003D6EA2"/>
    <w:rsid w:val="003D790E"/>
    <w:rsid w:val="003D7B94"/>
    <w:rsid w:val="003E0C65"/>
    <w:rsid w:val="003E4FBC"/>
    <w:rsid w:val="003F0177"/>
    <w:rsid w:val="003F1D81"/>
    <w:rsid w:val="003F2C3D"/>
    <w:rsid w:val="003F74E1"/>
    <w:rsid w:val="003F7D8D"/>
    <w:rsid w:val="00403824"/>
    <w:rsid w:val="0040456C"/>
    <w:rsid w:val="00404E78"/>
    <w:rsid w:val="004050F3"/>
    <w:rsid w:val="0040757F"/>
    <w:rsid w:val="00410A54"/>
    <w:rsid w:val="00413213"/>
    <w:rsid w:val="00414684"/>
    <w:rsid w:val="00415341"/>
    <w:rsid w:val="00415878"/>
    <w:rsid w:val="00416AB4"/>
    <w:rsid w:val="00423BF5"/>
    <w:rsid w:val="00424188"/>
    <w:rsid w:val="004245D9"/>
    <w:rsid w:val="00432B89"/>
    <w:rsid w:val="00446712"/>
    <w:rsid w:val="004470EE"/>
    <w:rsid w:val="0044736A"/>
    <w:rsid w:val="004475C3"/>
    <w:rsid w:val="00452E93"/>
    <w:rsid w:val="00454A4F"/>
    <w:rsid w:val="004557BB"/>
    <w:rsid w:val="00455CB4"/>
    <w:rsid w:val="00456CD2"/>
    <w:rsid w:val="00461B80"/>
    <w:rsid w:val="00461BD2"/>
    <w:rsid w:val="004622ED"/>
    <w:rsid w:val="00463E42"/>
    <w:rsid w:val="004643FF"/>
    <w:rsid w:val="004673D4"/>
    <w:rsid w:val="00467C06"/>
    <w:rsid w:val="00471848"/>
    <w:rsid w:val="00472109"/>
    <w:rsid w:val="00473436"/>
    <w:rsid w:val="00474066"/>
    <w:rsid w:val="00474298"/>
    <w:rsid w:val="00476A97"/>
    <w:rsid w:val="004773D0"/>
    <w:rsid w:val="0048112C"/>
    <w:rsid w:val="00482BCE"/>
    <w:rsid w:val="00484209"/>
    <w:rsid w:val="004853DD"/>
    <w:rsid w:val="00486ED6"/>
    <w:rsid w:val="00487B70"/>
    <w:rsid w:val="0049178C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04AB"/>
    <w:rsid w:val="004B2AB4"/>
    <w:rsid w:val="004B3428"/>
    <w:rsid w:val="004B6357"/>
    <w:rsid w:val="004B7B01"/>
    <w:rsid w:val="004C2F41"/>
    <w:rsid w:val="004C554F"/>
    <w:rsid w:val="004C5D8F"/>
    <w:rsid w:val="004C6869"/>
    <w:rsid w:val="004C7899"/>
    <w:rsid w:val="004D04DC"/>
    <w:rsid w:val="004D0571"/>
    <w:rsid w:val="004D0FF8"/>
    <w:rsid w:val="004D2638"/>
    <w:rsid w:val="004D5A0C"/>
    <w:rsid w:val="004E4C62"/>
    <w:rsid w:val="004E525F"/>
    <w:rsid w:val="004F0245"/>
    <w:rsid w:val="004F1447"/>
    <w:rsid w:val="004F646C"/>
    <w:rsid w:val="0050008C"/>
    <w:rsid w:val="005047F4"/>
    <w:rsid w:val="00504A8A"/>
    <w:rsid w:val="00504BD8"/>
    <w:rsid w:val="00506C51"/>
    <w:rsid w:val="00511238"/>
    <w:rsid w:val="00511C05"/>
    <w:rsid w:val="00513CC8"/>
    <w:rsid w:val="00514E80"/>
    <w:rsid w:val="005177C8"/>
    <w:rsid w:val="00517D01"/>
    <w:rsid w:val="00520227"/>
    <w:rsid w:val="00520843"/>
    <w:rsid w:val="00522DBA"/>
    <w:rsid w:val="00523887"/>
    <w:rsid w:val="00524CBA"/>
    <w:rsid w:val="00524F2A"/>
    <w:rsid w:val="0052761D"/>
    <w:rsid w:val="00527E8E"/>
    <w:rsid w:val="005303FB"/>
    <w:rsid w:val="005324CC"/>
    <w:rsid w:val="00541285"/>
    <w:rsid w:val="00541918"/>
    <w:rsid w:val="005452DC"/>
    <w:rsid w:val="00545B0C"/>
    <w:rsid w:val="00554361"/>
    <w:rsid w:val="005570BF"/>
    <w:rsid w:val="00561324"/>
    <w:rsid w:val="00565EB3"/>
    <w:rsid w:val="00566AFB"/>
    <w:rsid w:val="00572EB5"/>
    <w:rsid w:val="005767D4"/>
    <w:rsid w:val="0057762F"/>
    <w:rsid w:val="00580271"/>
    <w:rsid w:val="0058436B"/>
    <w:rsid w:val="005900D8"/>
    <w:rsid w:val="005904B8"/>
    <w:rsid w:val="005919B3"/>
    <w:rsid w:val="00592186"/>
    <w:rsid w:val="00593269"/>
    <w:rsid w:val="00596D30"/>
    <w:rsid w:val="00597732"/>
    <w:rsid w:val="005A0131"/>
    <w:rsid w:val="005A0A68"/>
    <w:rsid w:val="005A5A86"/>
    <w:rsid w:val="005B0992"/>
    <w:rsid w:val="005B11AA"/>
    <w:rsid w:val="005B1FD5"/>
    <w:rsid w:val="005B3C5F"/>
    <w:rsid w:val="005B7296"/>
    <w:rsid w:val="005C5F32"/>
    <w:rsid w:val="005D22A0"/>
    <w:rsid w:val="005D2326"/>
    <w:rsid w:val="005D2739"/>
    <w:rsid w:val="005D46DC"/>
    <w:rsid w:val="005D4B67"/>
    <w:rsid w:val="005D6CC0"/>
    <w:rsid w:val="005D7B74"/>
    <w:rsid w:val="005E0A38"/>
    <w:rsid w:val="005E1DF7"/>
    <w:rsid w:val="005E1E71"/>
    <w:rsid w:val="005E5C66"/>
    <w:rsid w:val="005E62B3"/>
    <w:rsid w:val="005E6F6C"/>
    <w:rsid w:val="005E7CC1"/>
    <w:rsid w:val="005F0289"/>
    <w:rsid w:val="005F17D5"/>
    <w:rsid w:val="005F4442"/>
    <w:rsid w:val="005F4B7E"/>
    <w:rsid w:val="00600468"/>
    <w:rsid w:val="0060300B"/>
    <w:rsid w:val="00603F0E"/>
    <w:rsid w:val="00607AA3"/>
    <w:rsid w:val="0061109A"/>
    <w:rsid w:val="0061570B"/>
    <w:rsid w:val="0062129D"/>
    <w:rsid w:val="00621635"/>
    <w:rsid w:val="00622AB8"/>
    <w:rsid w:val="006264AD"/>
    <w:rsid w:val="006275D3"/>
    <w:rsid w:val="00633973"/>
    <w:rsid w:val="00634925"/>
    <w:rsid w:val="00634AB3"/>
    <w:rsid w:val="00637390"/>
    <w:rsid w:val="006376C2"/>
    <w:rsid w:val="00640816"/>
    <w:rsid w:val="0064126B"/>
    <w:rsid w:val="006419D0"/>
    <w:rsid w:val="0064510B"/>
    <w:rsid w:val="00645378"/>
    <w:rsid w:val="00645B01"/>
    <w:rsid w:val="006551FB"/>
    <w:rsid w:val="00663A5B"/>
    <w:rsid w:val="00664968"/>
    <w:rsid w:val="006717CD"/>
    <w:rsid w:val="00672AE7"/>
    <w:rsid w:val="00675189"/>
    <w:rsid w:val="00681772"/>
    <w:rsid w:val="00682EB5"/>
    <w:rsid w:val="00684DEB"/>
    <w:rsid w:val="00690173"/>
    <w:rsid w:val="006907B6"/>
    <w:rsid w:val="00691A3B"/>
    <w:rsid w:val="00691EFA"/>
    <w:rsid w:val="00692FD6"/>
    <w:rsid w:val="00693EB0"/>
    <w:rsid w:val="00694DEE"/>
    <w:rsid w:val="0069594E"/>
    <w:rsid w:val="00696BC2"/>
    <w:rsid w:val="00697182"/>
    <w:rsid w:val="00697CFA"/>
    <w:rsid w:val="006A001B"/>
    <w:rsid w:val="006A0DE1"/>
    <w:rsid w:val="006A2F2E"/>
    <w:rsid w:val="006A3812"/>
    <w:rsid w:val="006A4802"/>
    <w:rsid w:val="006A4D04"/>
    <w:rsid w:val="006A6B4B"/>
    <w:rsid w:val="006B00FB"/>
    <w:rsid w:val="006B09C9"/>
    <w:rsid w:val="006B22AB"/>
    <w:rsid w:val="006B38E9"/>
    <w:rsid w:val="006B4654"/>
    <w:rsid w:val="006B4F50"/>
    <w:rsid w:val="006B72B7"/>
    <w:rsid w:val="006C088E"/>
    <w:rsid w:val="006C2F1A"/>
    <w:rsid w:val="006C3B99"/>
    <w:rsid w:val="006C5549"/>
    <w:rsid w:val="006C6B1B"/>
    <w:rsid w:val="006D0002"/>
    <w:rsid w:val="006D23F4"/>
    <w:rsid w:val="006D665E"/>
    <w:rsid w:val="006D7B24"/>
    <w:rsid w:val="006E0783"/>
    <w:rsid w:val="006E164E"/>
    <w:rsid w:val="006E3400"/>
    <w:rsid w:val="006E416E"/>
    <w:rsid w:val="006E4459"/>
    <w:rsid w:val="006E5F35"/>
    <w:rsid w:val="006F410C"/>
    <w:rsid w:val="006F449F"/>
    <w:rsid w:val="006F74DE"/>
    <w:rsid w:val="00702F65"/>
    <w:rsid w:val="00703EB8"/>
    <w:rsid w:val="007100DD"/>
    <w:rsid w:val="00710559"/>
    <w:rsid w:val="00711924"/>
    <w:rsid w:val="007147BA"/>
    <w:rsid w:val="00716EE4"/>
    <w:rsid w:val="0072197B"/>
    <w:rsid w:val="00722B3D"/>
    <w:rsid w:val="00724F87"/>
    <w:rsid w:val="007273D4"/>
    <w:rsid w:val="00727D1E"/>
    <w:rsid w:val="00740EF7"/>
    <w:rsid w:val="00747992"/>
    <w:rsid w:val="00750932"/>
    <w:rsid w:val="007548AD"/>
    <w:rsid w:val="00754AE6"/>
    <w:rsid w:val="00756009"/>
    <w:rsid w:val="0075623D"/>
    <w:rsid w:val="00763170"/>
    <w:rsid w:val="0076374A"/>
    <w:rsid w:val="007653F0"/>
    <w:rsid w:val="00766ADA"/>
    <w:rsid w:val="0076727E"/>
    <w:rsid w:val="00767A15"/>
    <w:rsid w:val="007716E1"/>
    <w:rsid w:val="00774522"/>
    <w:rsid w:val="00774715"/>
    <w:rsid w:val="00776125"/>
    <w:rsid w:val="00777BCB"/>
    <w:rsid w:val="00783E58"/>
    <w:rsid w:val="00785397"/>
    <w:rsid w:val="0078585A"/>
    <w:rsid w:val="00792D3B"/>
    <w:rsid w:val="00795394"/>
    <w:rsid w:val="007959B4"/>
    <w:rsid w:val="007A1776"/>
    <w:rsid w:val="007A454D"/>
    <w:rsid w:val="007A558E"/>
    <w:rsid w:val="007A61FD"/>
    <w:rsid w:val="007B4D6C"/>
    <w:rsid w:val="007C049D"/>
    <w:rsid w:val="007C08A5"/>
    <w:rsid w:val="007C0953"/>
    <w:rsid w:val="007C2F46"/>
    <w:rsid w:val="007C79D1"/>
    <w:rsid w:val="007C7C21"/>
    <w:rsid w:val="007D1408"/>
    <w:rsid w:val="007D2D0B"/>
    <w:rsid w:val="007D78C5"/>
    <w:rsid w:val="007E179C"/>
    <w:rsid w:val="007E2061"/>
    <w:rsid w:val="007E37A1"/>
    <w:rsid w:val="007F03EB"/>
    <w:rsid w:val="007F358B"/>
    <w:rsid w:val="007F481A"/>
    <w:rsid w:val="007F658D"/>
    <w:rsid w:val="007F75D9"/>
    <w:rsid w:val="007F7F31"/>
    <w:rsid w:val="00801945"/>
    <w:rsid w:val="0080356E"/>
    <w:rsid w:val="008036F5"/>
    <w:rsid w:val="0080385D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383C"/>
    <w:rsid w:val="00865B89"/>
    <w:rsid w:val="00865D0B"/>
    <w:rsid w:val="0086638D"/>
    <w:rsid w:val="008672DD"/>
    <w:rsid w:val="00867BAB"/>
    <w:rsid w:val="00870A08"/>
    <w:rsid w:val="00871050"/>
    <w:rsid w:val="0087332D"/>
    <w:rsid w:val="00873B57"/>
    <w:rsid w:val="008740C4"/>
    <w:rsid w:val="00874590"/>
    <w:rsid w:val="00874B64"/>
    <w:rsid w:val="0087603F"/>
    <w:rsid w:val="008855BD"/>
    <w:rsid w:val="00887BA1"/>
    <w:rsid w:val="00887D48"/>
    <w:rsid w:val="00890AA9"/>
    <w:rsid w:val="0089132C"/>
    <w:rsid w:val="00892A52"/>
    <w:rsid w:val="008935A1"/>
    <w:rsid w:val="00894F4D"/>
    <w:rsid w:val="00895469"/>
    <w:rsid w:val="00895FBB"/>
    <w:rsid w:val="00896E12"/>
    <w:rsid w:val="0089739B"/>
    <w:rsid w:val="008A0BBC"/>
    <w:rsid w:val="008A3B6F"/>
    <w:rsid w:val="008A7208"/>
    <w:rsid w:val="008B09EA"/>
    <w:rsid w:val="008B0CE7"/>
    <w:rsid w:val="008B0E58"/>
    <w:rsid w:val="008B475D"/>
    <w:rsid w:val="008B5F0C"/>
    <w:rsid w:val="008B6629"/>
    <w:rsid w:val="008B66BE"/>
    <w:rsid w:val="008B6DE4"/>
    <w:rsid w:val="008C4876"/>
    <w:rsid w:val="008C6844"/>
    <w:rsid w:val="008C75D3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14D1"/>
    <w:rsid w:val="0090308D"/>
    <w:rsid w:val="00904EC3"/>
    <w:rsid w:val="00911056"/>
    <w:rsid w:val="00911864"/>
    <w:rsid w:val="0091694A"/>
    <w:rsid w:val="00920BE5"/>
    <w:rsid w:val="0092215E"/>
    <w:rsid w:val="00925046"/>
    <w:rsid w:val="0092565B"/>
    <w:rsid w:val="009265A7"/>
    <w:rsid w:val="009273C4"/>
    <w:rsid w:val="0094128E"/>
    <w:rsid w:val="00941462"/>
    <w:rsid w:val="00941AC6"/>
    <w:rsid w:val="00941EE2"/>
    <w:rsid w:val="00943A91"/>
    <w:rsid w:val="00944100"/>
    <w:rsid w:val="00945E44"/>
    <w:rsid w:val="00950921"/>
    <w:rsid w:val="0095092F"/>
    <w:rsid w:val="00950C93"/>
    <w:rsid w:val="00950D11"/>
    <w:rsid w:val="00951739"/>
    <w:rsid w:val="00955183"/>
    <w:rsid w:val="00961590"/>
    <w:rsid w:val="00962586"/>
    <w:rsid w:val="00962900"/>
    <w:rsid w:val="009672E3"/>
    <w:rsid w:val="00974923"/>
    <w:rsid w:val="0097624F"/>
    <w:rsid w:val="00976C73"/>
    <w:rsid w:val="00977E66"/>
    <w:rsid w:val="009802E1"/>
    <w:rsid w:val="009810AC"/>
    <w:rsid w:val="009832AB"/>
    <w:rsid w:val="00984CEF"/>
    <w:rsid w:val="00986A4F"/>
    <w:rsid w:val="00996C0A"/>
    <w:rsid w:val="00997FAF"/>
    <w:rsid w:val="009A12CC"/>
    <w:rsid w:val="009A162A"/>
    <w:rsid w:val="009A4619"/>
    <w:rsid w:val="009A47E7"/>
    <w:rsid w:val="009B01EA"/>
    <w:rsid w:val="009B0411"/>
    <w:rsid w:val="009B0D6E"/>
    <w:rsid w:val="009B22BD"/>
    <w:rsid w:val="009B2C01"/>
    <w:rsid w:val="009B4A21"/>
    <w:rsid w:val="009B636C"/>
    <w:rsid w:val="009B77EB"/>
    <w:rsid w:val="009C1916"/>
    <w:rsid w:val="009C4396"/>
    <w:rsid w:val="009C7DC2"/>
    <w:rsid w:val="009D19E2"/>
    <w:rsid w:val="009D3B08"/>
    <w:rsid w:val="009D3F17"/>
    <w:rsid w:val="009D426E"/>
    <w:rsid w:val="009D6BD6"/>
    <w:rsid w:val="009D79A5"/>
    <w:rsid w:val="009E376F"/>
    <w:rsid w:val="009E5960"/>
    <w:rsid w:val="009E59E9"/>
    <w:rsid w:val="009F004F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2D7A"/>
    <w:rsid w:val="00A13BBA"/>
    <w:rsid w:val="00A1664B"/>
    <w:rsid w:val="00A202C1"/>
    <w:rsid w:val="00A24072"/>
    <w:rsid w:val="00A24424"/>
    <w:rsid w:val="00A274D2"/>
    <w:rsid w:val="00A304AA"/>
    <w:rsid w:val="00A35406"/>
    <w:rsid w:val="00A36300"/>
    <w:rsid w:val="00A36B8F"/>
    <w:rsid w:val="00A37E77"/>
    <w:rsid w:val="00A40F83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5030"/>
    <w:rsid w:val="00A65C03"/>
    <w:rsid w:val="00A670C9"/>
    <w:rsid w:val="00A67CF9"/>
    <w:rsid w:val="00A7047D"/>
    <w:rsid w:val="00A70BAC"/>
    <w:rsid w:val="00A70FDC"/>
    <w:rsid w:val="00A72132"/>
    <w:rsid w:val="00A72AAA"/>
    <w:rsid w:val="00A74F0F"/>
    <w:rsid w:val="00A76D8C"/>
    <w:rsid w:val="00A77A05"/>
    <w:rsid w:val="00A80431"/>
    <w:rsid w:val="00A81D24"/>
    <w:rsid w:val="00A81E62"/>
    <w:rsid w:val="00A840E6"/>
    <w:rsid w:val="00A85D58"/>
    <w:rsid w:val="00A95363"/>
    <w:rsid w:val="00A95984"/>
    <w:rsid w:val="00AA1E42"/>
    <w:rsid w:val="00AA1E7D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0312"/>
    <w:rsid w:val="00AD29B1"/>
    <w:rsid w:val="00AD4016"/>
    <w:rsid w:val="00AD4110"/>
    <w:rsid w:val="00AD41F8"/>
    <w:rsid w:val="00AD42B4"/>
    <w:rsid w:val="00AD7788"/>
    <w:rsid w:val="00AE2624"/>
    <w:rsid w:val="00AE2F9F"/>
    <w:rsid w:val="00AE3C52"/>
    <w:rsid w:val="00AF21D9"/>
    <w:rsid w:val="00B01CC8"/>
    <w:rsid w:val="00B04018"/>
    <w:rsid w:val="00B0462A"/>
    <w:rsid w:val="00B04BDF"/>
    <w:rsid w:val="00B12089"/>
    <w:rsid w:val="00B12AA0"/>
    <w:rsid w:val="00B12EBB"/>
    <w:rsid w:val="00B167E6"/>
    <w:rsid w:val="00B2070A"/>
    <w:rsid w:val="00B21641"/>
    <w:rsid w:val="00B227F1"/>
    <w:rsid w:val="00B22A02"/>
    <w:rsid w:val="00B22F5F"/>
    <w:rsid w:val="00B25D6F"/>
    <w:rsid w:val="00B31B86"/>
    <w:rsid w:val="00B3208B"/>
    <w:rsid w:val="00B320A3"/>
    <w:rsid w:val="00B33BD9"/>
    <w:rsid w:val="00B34B91"/>
    <w:rsid w:val="00B35093"/>
    <w:rsid w:val="00B36C17"/>
    <w:rsid w:val="00B371C5"/>
    <w:rsid w:val="00B41F98"/>
    <w:rsid w:val="00B42585"/>
    <w:rsid w:val="00B42796"/>
    <w:rsid w:val="00B42C0F"/>
    <w:rsid w:val="00B456F5"/>
    <w:rsid w:val="00B45970"/>
    <w:rsid w:val="00B45EDB"/>
    <w:rsid w:val="00B53AC9"/>
    <w:rsid w:val="00B5547C"/>
    <w:rsid w:val="00B554EB"/>
    <w:rsid w:val="00B56007"/>
    <w:rsid w:val="00B56219"/>
    <w:rsid w:val="00B610CC"/>
    <w:rsid w:val="00B658C1"/>
    <w:rsid w:val="00B66DD1"/>
    <w:rsid w:val="00B67B1E"/>
    <w:rsid w:val="00B67EE1"/>
    <w:rsid w:val="00B70069"/>
    <w:rsid w:val="00B70183"/>
    <w:rsid w:val="00B7383A"/>
    <w:rsid w:val="00B76182"/>
    <w:rsid w:val="00B859F8"/>
    <w:rsid w:val="00B87112"/>
    <w:rsid w:val="00B87A31"/>
    <w:rsid w:val="00B87E88"/>
    <w:rsid w:val="00B93516"/>
    <w:rsid w:val="00B96319"/>
    <w:rsid w:val="00BA546B"/>
    <w:rsid w:val="00BA69DF"/>
    <w:rsid w:val="00BA7D8C"/>
    <w:rsid w:val="00BA7F57"/>
    <w:rsid w:val="00BB0D92"/>
    <w:rsid w:val="00BB26B2"/>
    <w:rsid w:val="00BC0913"/>
    <w:rsid w:val="00BC1197"/>
    <w:rsid w:val="00BC473A"/>
    <w:rsid w:val="00BC66E2"/>
    <w:rsid w:val="00BD0687"/>
    <w:rsid w:val="00BE0F01"/>
    <w:rsid w:val="00BE259E"/>
    <w:rsid w:val="00BE615A"/>
    <w:rsid w:val="00BE7135"/>
    <w:rsid w:val="00BF1BEC"/>
    <w:rsid w:val="00BF4911"/>
    <w:rsid w:val="00BF5AA7"/>
    <w:rsid w:val="00BF786F"/>
    <w:rsid w:val="00C11F99"/>
    <w:rsid w:val="00C16DB5"/>
    <w:rsid w:val="00C1714E"/>
    <w:rsid w:val="00C17339"/>
    <w:rsid w:val="00C22F35"/>
    <w:rsid w:val="00C27E2E"/>
    <w:rsid w:val="00C33237"/>
    <w:rsid w:val="00C33B7B"/>
    <w:rsid w:val="00C40930"/>
    <w:rsid w:val="00C41BE4"/>
    <w:rsid w:val="00C45F6B"/>
    <w:rsid w:val="00C46001"/>
    <w:rsid w:val="00C511BA"/>
    <w:rsid w:val="00C51963"/>
    <w:rsid w:val="00C54529"/>
    <w:rsid w:val="00C553ED"/>
    <w:rsid w:val="00C57637"/>
    <w:rsid w:val="00C57AD3"/>
    <w:rsid w:val="00C60071"/>
    <w:rsid w:val="00C61E5A"/>
    <w:rsid w:val="00C63E06"/>
    <w:rsid w:val="00C656E4"/>
    <w:rsid w:val="00C7193F"/>
    <w:rsid w:val="00C71B01"/>
    <w:rsid w:val="00C7307E"/>
    <w:rsid w:val="00C7551C"/>
    <w:rsid w:val="00C769D6"/>
    <w:rsid w:val="00C777B8"/>
    <w:rsid w:val="00C819FD"/>
    <w:rsid w:val="00C8683A"/>
    <w:rsid w:val="00C900DA"/>
    <w:rsid w:val="00C9051C"/>
    <w:rsid w:val="00C94555"/>
    <w:rsid w:val="00C953A5"/>
    <w:rsid w:val="00CA5560"/>
    <w:rsid w:val="00CA558D"/>
    <w:rsid w:val="00CB15EC"/>
    <w:rsid w:val="00CB3024"/>
    <w:rsid w:val="00CB3153"/>
    <w:rsid w:val="00CB3AF3"/>
    <w:rsid w:val="00CB3F3E"/>
    <w:rsid w:val="00CC51D8"/>
    <w:rsid w:val="00CC5367"/>
    <w:rsid w:val="00CD2799"/>
    <w:rsid w:val="00CD4195"/>
    <w:rsid w:val="00CD6EAC"/>
    <w:rsid w:val="00CD7DAE"/>
    <w:rsid w:val="00CE1ECF"/>
    <w:rsid w:val="00CE2BD9"/>
    <w:rsid w:val="00CE3B75"/>
    <w:rsid w:val="00CE4D23"/>
    <w:rsid w:val="00CE5108"/>
    <w:rsid w:val="00CE6B8D"/>
    <w:rsid w:val="00CF1EE0"/>
    <w:rsid w:val="00CF2917"/>
    <w:rsid w:val="00CF4A09"/>
    <w:rsid w:val="00CF5CDD"/>
    <w:rsid w:val="00CF76DA"/>
    <w:rsid w:val="00D0000B"/>
    <w:rsid w:val="00D02F46"/>
    <w:rsid w:val="00D04E7A"/>
    <w:rsid w:val="00D05C3B"/>
    <w:rsid w:val="00D131AD"/>
    <w:rsid w:val="00D15111"/>
    <w:rsid w:val="00D1654A"/>
    <w:rsid w:val="00D17660"/>
    <w:rsid w:val="00D200D7"/>
    <w:rsid w:val="00D2131D"/>
    <w:rsid w:val="00D23A48"/>
    <w:rsid w:val="00D23BB7"/>
    <w:rsid w:val="00D24A4D"/>
    <w:rsid w:val="00D26297"/>
    <w:rsid w:val="00D27E24"/>
    <w:rsid w:val="00D32C13"/>
    <w:rsid w:val="00D33B95"/>
    <w:rsid w:val="00D44F2C"/>
    <w:rsid w:val="00D462F5"/>
    <w:rsid w:val="00D466F4"/>
    <w:rsid w:val="00D51628"/>
    <w:rsid w:val="00D5368B"/>
    <w:rsid w:val="00D60734"/>
    <w:rsid w:val="00D66D38"/>
    <w:rsid w:val="00D724B4"/>
    <w:rsid w:val="00D7348C"/>
    <w:rsid w:val="00D73DDF"/>
    <w:rsid w:val="00D76190"/>
    <w:rsid w:val="00D854EE"/>
    <w:rsid w:val="00D86B16"/>
    <w:rsid w:val="00D911F0"/>
    <w:rsid w:val="00D91B7D"/>
    <w:rsid w:val="00D92230"/>
    <w:rsid w:val="00D92C43"/>
    <w:rsid w:val="00D937A7"/>
    <w:rsid w:val="00D954FA"/>
    <w:rsid w:val="00D965CA"/>
    <w:rsid w:val="00DA6419"/>
    <w:rsid w:val="00DA7742"/>
    <w:rsid w:val="00DB1A2A"/>
    <w:rsid w:val="00DB1B48"/>
    <w:rsid w:val="00DB2158"/>
    <w:rsid w:val="00DB601A"/>
    <w:rsid w:val="00DC0895"/>
    <w:rsid w:val="00DC120F"/>
    <w:rsid w:val="00DC1BE5"/>
    <w:rsid w:val="00DC27BC"/>
    <w:rsid w:val="00DC2FD1"/>
    <w:rsid w:val="00DC355B"/>
    <w:rsid w:val="00DC67CB"/>
    <w:rsid w:val="00DD2CC6"/>
    <w:rsid w:val="00DD44DA"/>
    <w:rsid w:val="00DE3FA4"/>
    <w:rsid w:val="00DE56C8"/>
    <w:rsid w:val="00DE5E6B"/>
    <w:rsid w:val="00DF0CA3"/>
    <w:rsid w:val="00DF41BC"/>
    <w:rsid w:val="00DF55B9"/>
    <w:rsid w:val="00DF68FC"/>
    <w:rsid w:val="00DF6ED9"/>
    <w:rsid w:val="00E0123A"/>
    <w:rsid w:val="00E02996"/>
    <w:rsid w:val="00E037C6"/>
    <w:rsid w:val="00E03E1B"/>
    <w:rsid w:val="00E04DA3"/>
    <w:rsid w:val="00E05449"/>
    <w:rsid w:val="00E13816"/>
    <w:rsid w:val="00E15392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2B60"/>
    <w:rsid w:val="00E45286"/>
    <w:rsid w:val="00E4597A"/>
    <w:rsid w:val="00E46A87"/>
    <w:rsid w:val="00E47283"/>
    <w:rsid w:val="00E47AE3"/>
    <w:rsid w:val="00E53AB8"/>
    <w:rsid w:val="00E53FC1"/>
    <w:rsid w:val="00E54135"/>
    <w:rsid w:val="00E57145"/>
    <w:rsid w:val="00E66D39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2536"/>
    <w:rsid w:val="00E85CD9"/>
    <w:rsid w:val="00E85DBC"/>
    <w:rsid w:val="00E865C8"/>
    <w:rsid w:val="00E86A07"/>
    <w:rsid w:val="00E87898"/>
    <w:rsid w:val="00E926ED"/>
    <w:rsid w:val="00E9270B"/>
    <w:rsid w:val="00EA29A7"/>
    <w:rsid w:val="00EA6BE7"/>
    <w:rsid w:val="00EA707C"/>
    <w:rsid w:val="00EA7DFF"/>
    <w:rsid w:val="00EB04A6"/>
    <w:rsid w:val="00EB05E7"/>
    <w:rsid w:val="00EB1933"/>
    <w:rsid w:val="00EB2B49"/>
    <w:rsid w:val="00EB2C0D"/>
    <w:rsid w:val="00EB3CD5"/>
    <w:rsid w:val="00EB428C"/>
    <w:rsid w:val="00EB6527"/>
    <w:rsid w:val="00EB6F38"/>
    <w:rsid w:val="00EC00A0"/>
    <w:rsid w:val="00EC0514"/>
    <w:rsid w:val="00EC058C"/>
    <w:rsid w:val="00EC1F14"/>
    <w:rsid w:val="00EC34DD"/>
    <w:rsid w:val="00EC489D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E7DEB"/>
    <w:rsid w:val="00EF01C8"/>
    <w:rsid w:val="00EF0A74"/>
    <w:rsid w:val="00EF18AC"/>
    <w:rsid w:val="00EF4B3A"/>
    <w:rsid w:val="00EF506C"/>
    <w:rsid w:val="00EF6600"/>
    <w:rsid w:val="00F063BF"/>
    <w:rsid w:val="00F07846"/>
    <w:rsid w:val="00F1375B"/>
    <w:rsid w:val="00F157CA"/>
    <w:rsid w:val="00F15AE6"/>
    <w:rsid w:val="00F21A39"/>
    <w:rsid w:val="00F2277E"/>
    <w:rsid w:val="00F25F4B"/>
    <w:rsid w:val="00F261A0"/>
    <w:rsid w:val="00F30F63"/>
    <w:rsid w:val="00F31AEF"/>
    <w:rsid w:val="00F33566"/>
    <w:rsid w:val="00F5422B"/>
    <w:rsid w:val="00F548FD"/>
    <w:rsid w:val="00F57920"/>
    <w:rsid w:val="00F613AF"/>
    <w:rsid w:val="00F6262D"/>
    <w:rsid w:val="00F649C6"/>
    <w:rsid w:val="00F653C5"/>
    <w:rsid w:val="00F65F37"/>
    <w:rsid w:val="00F703DB"/>
    <w:rsid w:val="00F7098F"/>
    <w:rsid w:val="00F709D3"/>
    <w:rsid w:val="00F7689F"/>
    <w:rsid w:val="00F840CC"/>
    <w:rsid w:val="00F85ABC"/>
    <w:rsid w:val="00F874E4"/>
    <w:rsid w:val="00F87966"/>
    <w:rsid w:val="00F87A3E"/>
    <w:rsid w:val="00F902D9"/>
    <w:rsid w:val="00F92B48"/>
    <w:rsid w:val="00F93E61"/>
    <w:rsid w:val="00F94CE5"/>
    <w:rsid w:val="00F94D3B"/>
    <w:rsid w:val="00F956B6"/>
    <w:rsid w:val="00F9663A"/>
    <w:rsid w:val="00F96E7E"/>
    <w:rsid w:val="00FA228C"/>
    <w:rsid w:val="00FA2652"/>
    <w:rsid w:val="00FA2A63"/>
    <w:rsid w:val="00FA2C6F"/>
    <w:rsid w:val="00FA4DA6"/>
    <w:rsid w:val="00FA5CD9"/>
    <w:rsid w:val="00FA78FD"/>
    <w:rsid w:val="00FA7BDB"/>
    <w:rsid w:val="00FB0B66"/>
    <w:rsid w:val="00FB125B"/>
    <w:rsid w:val="00FB1293"/>
    <w:rsid w:val="00FC6AB3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1A4F"/>
    <w:rsid w:val="00FF2253"/>
    <w:rsid w:val="00FF22C2"/>
    <w:rsid w:val="00FF3D97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455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exao@cultura.df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ECAE-E155-413B-8112-2EF592C9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8</TotalTime>
  <Pages>2</Pages>
  <Words>316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2373</CharactersWithSpaces>
  <SharedDoc>false</SharedDoc>
  <HLinks>
    <vt:vector size="6" baseType="variant"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mailto:conexao@cultura.df.gov.br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Priscila Soares Garcia</cp:lastModifiedBy>
  <cp:revision>16</cp:revision>
  <cp:lastPrinted>2018-04-19T20:43:00Z</cp:lastPrinted>
  <dcterms:created xsi:type="dcterms:W3CDTF">2018-07-31T16:14:00Z</dcterms:created>
  <dcterms:modified xsi:type="dcterms:W3CDTF">2019-09-30T12:42:00Z</dcterms:modified>
</cp:coreProperties>
</file>